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1FC7" w:rsidR="00156205" w:rsidP="6C7D653F" w:rsidRDefault="00A54228" w14:textId="6991C55B" w14:paraId="587434CA">
      <w:pPr>
        <w:pStyle w:val="HuvudrubrikSaco"/>
        <w:ind w:left="0"/>
        <w:rPr>
          <w:rFonts w:ascii="Arial" w:hAnsi="Arial" w:eastAsia="Arial" w:cs="Arial"/>
          <w:sz w:val="24"/>
          <w:szCs w:val="24"/>
        </w:rPr>
      </w:pPr>
    </w:p>
    <w:p w:rsidRPr="00211FC7" w:rsidR="00156205" w:rsidP="6C7D653F" w:rsidRDefault="00A54228" w14:paraId="083CD54A" w14:textId="22916969">
      <w:pPr>
        <w:pStyle w:val="HuvudrubrikSaco"/>
        <w:ind w:left="0"/>
        <w:jc w:val="left"/>
        <w:rPr>
          <w:rFonts w:ascii="Arial" w:hAnsi="Arial" w:eastAsia="Arial" w:cs="Arial"/>
          <w:noProof w:val="0"/>
          <w:sz w:val="24"/>
          <w:szCs w:val="24"/>
          <w:lang w:val="sv-SE"/>
        </w:rPr>
      </w:pPr>
      <w:r w:rsidRPr="3E6FC274" w:rsidR="68B24B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Årsmöte, </w:t>
      </w:r>
      <w:r w:rsidRPr="3E6FC274" w:rsidR="1F7A35F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XX</w:t>
      </w:r>
      <w:r w:rsidRPr="3E6FC274" w:rsidR="68B24B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-XX-XX,</w:t>
      </w:r>
      <w:r>
        <w:br/>
      </w:r>
      <w:r w:rsidRPr="3E6FC274" w:rsidR="68B24B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för Akademikerföreningen vid xxx</w:t>
      </w:r>
    </w:p>
    <w:p w:rsidRPr="00211FC7" w:rsidR="00156205" w:rsidP="6C7D653F" w:rsidRDefault="00A54228" w14:paraId="63130CFD" w14:textId="6724E6A4">
      <w:pPr>
        <w:ind/>
        <w:rPr>
          <w:rFonts w:ascii="Arial" w:hAnsi="Arial" w:eastAsia="Arial" w:cs="Arial"/>
          <w:sz w:val="24"/>
          <w:szCs w:val="24"/>
        </w:rPr>
      </w:pPr>
    </w:p>
    <w:p w:rsidRPr="00211FC7" w:rsidR="00156205" w:rsidP="6C7D653F" w:rsidRDefault="00390AD2" w14:paraId="6CE635C7" w14:textId="390A0D4B">
      <w:pPr>
        <w:pStyle w:val="Underrubrikniv1Saco"/>
        <w:ind w:left="0"/>
        <w:rPr>
          <w:rFonts w:ascii="Arial" w:hAnsi="Arial" w:eastAsia="Arial" w:cs="Arial"/>
          <w:sz w:val="24"/>
          <w:szCs w:val="24"/>
        </w:rPr>
      </w:pPr>
      <w:r w:rsidRPr="6C7D653F" w:rsidR="00390AD2">
        <w:rPr>
          <w:rFonts w:ascii="Arial" w:hAnsi="Arial" w:eastAsia="Arial" w:cs="Arial"/>
          <w:sz w:val="24"/>
          <w:szCs w:val="24"/>
        </w:rPr>
        <w:t>Protokoll</w:t>
      </w:r>
    </w:p>
    <w:p w:rsidR="00156205" w:rsidP="6C7D653F" w:rsidRDefault="00156205" w14:paraId="56A9F466" w14:textId="77777777">
      <w:pPr>
        <w:rPr>
          <w:rFonts w:ascii="Arial" w:hAnsi="Arial" w:eastAsia="Arial" w:cs="Arial"/>
          <w:sz w:val="24"/>
          <w:szCs w:val="24"/>
        </w:rPr>
      </w:pPr>
    </w:p>
    <w:p w:rsidR="004957C9" w:rsidP="2ABA1076" w:rsidRDefault="004957C9" w14:paraId="345DF5F7" w14:textId="53B51F6E">
      <w:pPr>
        <w:pStyle w:val="BrdtextSaco"/>
        <w:ind w:left="0"/>
        <w:rPr>
          <w:rFonts w:ascii="Arial" w:hAnsi="Arial" w:eastAsia="Arial" w:cs="Arial"/>
        </w:rPr>
      </w:pPr>
    </w:p>
    <w:p w:rsidR="2931BEF0" w:rsidP="2ABA1076" w:rsidRDefault="2931BEF0" w14:paraId="7B6C1DE7" w14:textId="6CBD87B4">
      <w:pPr>
        <w:pStyle w:val="brdis"/>
        <w:numPr>
          <w:ilvl w:val="0"/>
          <w:numId w:val="22"/>
        </w:numPr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sz w:val="22"/>
          <w:szCs w:val="22"/>
        </w:rPr>
      </w:pPr>
      <w:r w:rsidRPr="2ABA1076" w:rsidR="2931BEF0">
        <w:rPr>
          <w:rFonts w:ascii="Arial" w:hAnsi="Arial" w:eastAsia="Arial" w:cs="Arial"/>
          <w:sz w:val="22"/>
          <w:szCs w:val="22"/>
        </w:rPr>
        <w:t>Mötets öppnande</w:t>
      </w:r>
    </w:p>
    <w:p w:rsidR="2931BEF0" w:rsidP="2ABA1076" w:rsidRDefault="2931BEF0" w14:paraId="7B20411B" w14:textId="337057A2">
      <w:pPr>
        <w:pStyle w:val="brdis"/>
        <w:numPr>
          <w:ilvl w:val="0"/>
          <w:numId w:val="22"/>
        </w:numPr>
        <w:bidi w:val="0"/>
        <w:spacing w:before="0" w:beforeAutospacing="off" w:after="120" w:afterAutospacing="off" w:line="259" w:lineRule="auto"/>
        <w:ind w:left="720" w:right="0" w:hanging="360"/>
        <w:jc w:val="left"/>
        <w:rPr>
          <w:rFonts w:ascii="Arial" w:hAnsi="Arial" w:eastAsia="Arial" w:cs="Arial"/>
          <w:sz w:val="22"/>
          <w:szCs w:val="22"/>
        </w:rPr>
      </w:pPr>
      <w:r w:rsidRPr="2ABA1076" w:rsidR="2931BEF0">
        <w:rPr>
          <w:rFonts w:ascii="Arial" w:hAnsi="Arial" w:eastAsia="Arial" w:cs="Arial"/>
          <w:sz w:val="22"/>
          <w:szCs w:val="22"/>
        </w:rPr>
        <w:t>Dagordningens godkännande</w:t>
      </w:r>
    </w:p>
    <w:p w:rsidRPr="00A54228" w:rsidR="006E4EBC" w:rsidP="2ABA1076" w:rsidRDefault="00A54228" w14:paraId="7AF09175" w14:textId="0E7449FF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54228">
        <w:rPr>
          <w:rFonts w:ascii="Arial" w:hAnsi="Arial" w:eastAsia="Arial" w:cs="Arial"/>
          <w:sz w:val="22"/>
          <w:szCs w:val="22"/>
        </w:rPr>
        <w:t>Val av mötes</w:t>
      </w:r>
      <w:r w:rsidRPr="2ABA1076" w:rsidR="00A54228">
        <w:rPr>
          <w:rFonts w:ascii="Arial" w:hAnsi="Arial" w:eastAsia="Arial" w:cs="Arial"/>
          <w:sz w:val="22"/>
          <w:szCs w:val="22"/>
        </w:rPr>
        <w:t>ordförande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paraId="76B6543F" w14:textId="3347D864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mötessekreterare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textId="3EFAE69E" w14:paraId="2C28F264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två justering</w:t>
      </w:r>
      <w:r w:rsidRPr="2ABA1076" w:rsidR="001E0CE0">
        <w:rPr>
          <w:rFonts w:ascii="Arial" w:hAnsi="Arial" w:eastAsia="Arial" w:cs="Arial"/>
          <w:sz w:val="22"/>
          <w:szCs w:val="22"/>
        </w:rPr>
        <w:t>spersoner</w:t>
      </w:r>
    </w:p>
    <w:p w:rsidRPr="00804A1E" w:rsidR="00A80567" w:rsidP="2ABA1076" w:rsidRDefault="00A80567" w14:paraId="5D33902D" w14:textId="4C4CAF04">
      <w:pPr>
        <w:pStyle w:val="brdis"/>
        <w:numPr>
          <w:ilvl w:val="0"/>
          <w:numId w:val="22"/>
        </w:numPr>
        <w:rPr>
          <w:noProof w:val="0"/>
          <w:sz w:val="22"/>
          <w:szCs w:val="22"/>
          <w:lang w:val="sv-SE"/>
        </w:rPr>
      </w:pPr>
      <w:r w:rsidRPr="2ABA1076" w:rsidR="14CD2C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Frågan om mötet är behörigen utlyst</w:t>
      </w:r>
    </w:p>
    <w:p w:rsidRPr="00804A1E" w:rsidR="00A80567" w:rsidP="2ABA1076" w:rsidRDefault="00A80567" w14:paraId="2BF94406" w14:textId="00DEF704">
      <w:pPr>
        <w:pStyle w:val="brdis"/>
        <w:numPr>
          <w:ilvl w:val="0"/>
          <w:numId w:val="22"/>
        </w:numPr>
        <w:rPr>
          <w:noProof w:val="0"/>
          <w:sz w:val="22"/>
          <w:szCs w:val="22"/>
          <w:lang w:val="sv-SE"/>
        </w:rPr>
      </w:pPr>
      <w:r w:rsidRPr="2ABA1076" w:rsidR="14CD2C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Styrelsens verksamhetsberättelse</w:t>
      </w:r>
    </w:p>
    <w:p w:rsidRPr="00804A1E" w:rsidR="00A80567" w:rsidP="2ABA1076" w:rsidRDefault="00A80567" w14:paraId="531CD567" w14:textId="47404556">
      <w:pPr>
        <w:pStyle w:val="brdis"/>
        <w:numPr>
          <w:ilvl w:val="0"/>
          <w:numId w:val="22"/>
        </w:numPr>
        <w:rPr>
          <w:noProof w:val="0"/>
          <w:sz w:val="22"/>
          <w:szCs w:val="22"/>
          <w:lang w:val="sv-SE"/>
        </w:rPr>
      </w:pPr>
      <w:r w:rsidRPr="2ABA1076" w:rsidR="14CD2C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Styrelsens ansvarsfrihet</w:t>
      </w:r>
      <w:r w:rsidRPr="004C600C" w:rsidR="004C600C">
        <w:rPr>
          <w:rFonts w:ascii="Arial" w:hAnsi="Arial" w:cs="Arial"/>
          <w:sz w:val="22"/>
          <w:szCs w:val="22"/>
        </w:rPr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paraId="2A1C5719" w14:textId="1350BC45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ordförande</w:t>
      </w:r>
      <w:r w:rsidRPr="2ABA1076" w:rsidR="5B8DA97B">
        <w:rPr>
          <w:rFonts w:ascii="Arial" w:hAnsi="Arial" w:eastAsia="Arial" w:cs="Arial"/>
          <w:sz w:val="22"/>
          <w:szCs w:val="22"/>
        </w:rPr>
        <w:t>, x år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paraId="1C462BD5" w14:textId="036C7E1B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vice ordförande</w:t>
      </w:r>
      <w:r w:rsidRPr="2ABA1076" w:rsidR="190ADC7B">
        <w:rPr>
          <w:rFonts w:ascii="Arial" w:hAnsi="Arial" w:eastAsia="Arial" w:cs="Arial"/>
          <w:sz w:val="22"/>
          <w:szCs w:val="22"/>
        </w:rPr>
        <w:t>, x år</w:t>
      </w:r>
      <w:r w:rsidRPr="004C600C" w:rsidR="004C600C">
        <w:rPr>
          <w:rFonts w:ascii="Arial" w:hAnsi="Arial" w:cs="Arial"/>
          <w:sz w:val="22"/>
          <w:szCs w:val="22"/>
        </w:rPr>
      </w:r>
    </w:p>
    <w:p w:rsidR="00A80567" w:rsidP="2ABA1076" w:rsidRDefault="00A80567" w14:paraId="30A7E0FB" w14:textId="66BAA2FF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sekreterare</w:t>
      </w:r>
      <w:r w:rsidRPr="2ABA1076" w:rsidR="53B4CD9A">
        <w:rPr>
          <w:rFonts w:ascii="Arial" w:hAnsi="Arial" w:eastAsia="Arial" w:cs="Arial"/>
          <w:sz w:val="22"/>
          <w:szCs w:val="22"/>
        </w:rPr>
        <w:t>, x år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paraId="336EC950" w14:textId="30700DB4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övriga styrelseledamöter</w:t>
      </w:r>
      <w:r w:rsidRPr="2ABA1076" w:rsidR="55AB4539">
        <w:rPr>
          <w:rFonts w:ascii="Arial" w:hAnsi="Arial" w:eastAsia="Arial" w:cs="Arial"/>
          <w:sz w:val="22"/>
          <w:szCs w:val="22"/>
        </w:rPr>
        <w:t>, x år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44970601" w14:paraId="00F0DD86" w14:textId="4CA2B171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Val av valberedning (inklusive sammankallande)</w:t>
      </w:r>
      <w:r w:rsidRPr="2ABA1076" w:rsidR="6E7121C0">
        <w:rPr>
          <w:rFonts w:ascii="Arial" w:hAnsi="Arial" w:eastAsia="Arial" w:cs="Arial"/>
          <w:sz w:val="22"/>
          <w:szCs w:val="22"/>
        </w:rPr>
        <w:t>, x år</w:t>
      </w:r>
    </w:p>
    <w:p w:rsidRPr="00804A1E" w:rsidR="00A80567" w:rsidP="2ABA1076" w:rsidRDefault="44970601" w14:paraId="3C2DCA85" w14:textId="2202064B">
      <w:pPr>
        <w:pStyle w:val="brdis"/>
        <w:numPr>
          <w:ilvl w:val="0"/>
          <w:numId w:val="22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43A0ED8F" w:rsidR="44970601">
        <w:rPr>
          <w:rFonts w:ascii="Arial" w:hAnsi="Arial" w:eastAsia="Arial" w:cs="Arial"/>
          <w:color w:val="000000" w:themeColor="text1"/>
          <w:sz w:val="22"/>
          <w:szCs w:val="22"/>
        </w:rPr>
        <w:t>Val av verksamhetsrevisorer</w:t>
      </w:r>
      <w:r w:rsidRPr="43A0ED8F" w:rsidR="2B702D2D">
        <w:rPr>
          <w:rFonts w:ascii="Arial" w:hAnsi="Arial" w:eastAsia="Arial" w:cs="Arial"/>
          <w:color w:val="000000" w:themeColor="text1"/>
          <w:sz w:val="22"/>
          <w:szCs w:val="22"/>
        </w:rPr>
        <w:t>, x år</w:t>
      </w:r>
      <w:r w:rsidRPr="004C600C" w:rsidR="004C600C">
        <w:rPr>
          <w:rFonts w:ascii="Arial" w:hAnsi="Arial" w:cs="Arial"/>
          <w:sz w:val="22"/>
          <w:szCs w:val="22"/>
        </w:rPr>
      </w:r>
    </w:p>
    <w:p w:rsidRPr="00804A1E" w:rsidR="00A80567" w:rsidP="2ABA1076" w:rsidRDefault="00A80567" w14:paraId="15B8C99D" w14:textId="1D221951">
      <w:pPr>
        <w:pStyle w:val="brdis"/>
        <w:numPr>
          <w:ilvl w:val="0"/>
          <w:numId w:val="22"/>
        </w:numPr>
        <w:rPr>
          <w:rFonts w:ascii="Arial" w:hAnsi="Arial" w:eastAsia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Övriga frågor</w:t>
      </w:r>
      <w:r w:rsidRPr="004C600C" w:rsidR="004C600C">
        <w:rPr>
          <w:rFonts w:ascii="Arial" w:hAnsi="Arial" w:cs="Arial"/>
          <w:sz w:val="22"/>
          <w:szCs w:val="22"/>
        </w:rPr>
      </w:r>
    </w:p>
    <w:p w:rsidR="0037264C" w:rsidP="0037264C" w:rsidRDefault="00A80567" w14:paraId="680AD9FC" w14:textId="4031F305">
      <w:pPr>
        <w:pStyle w:val="brdis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2ABA1076" w:rsidR="00A80567">
        <w:rPr>
          <w:rFonts w:ascii="Arial" w:hAnsi="Arial" w:eastAsia="Arial" w:cs="Arial"/>
          <w:sz w:val="22"/>
          <w:szCs w:val="22"/>
        </w:rPr>
        <w:t>Mötet avslutas</w:t>
      </w:r>
      <w:r w:rsidR="00101834">
        <w:rPr>
          <w:rFonts w:ascii="Arial" w:hAnsi="Arial" w:cs="Arial"/>
          <w:sz w:val="22"/>
          <w:szCs w:val="22"/>
        </w:rPr>
        <w:br/>
      </w:r>
      <w:r w:rsidRPr="004C600C" w:rsidR="004C600C">
        <w:rPr>
          <w:rFonts w:ascii="Arial" w:hAnsi="Arial" w:cs="Arial"/>
          <w:sz w:val="22"/>
          <w:szCs w:val="22"/>
        </w:rPr>
      </w:r>
    </w:p>
    <w:p w:rsidRPr="006E4EBC" w:rsidR="00174B21" w:rsidP="2ABA1076" w:rsidRDefault="00174B21" w14:paraId="195344D7" w14:textId="77777777">
      <w:pPr>
        <w:ind w:left="360"/>
        <w:rPr>
          <w:rFonts w:ascii="Arial" w:hAnsi="Arial" w:eastAsia="Arial" w:cs="Arial"/>
          <w:sz w:val="22"/>
          <w:szCs w:val="22"/>
        </w:rPr>
      </w:pPr>
    </w:p>
    <w:p w:rsidR="0A3BFA73" w:rsidP="2ABA1076" w:rsidRDefault="0A3BFA73" w14:paraId="2B5B8779" w14:textId="123FC42A">
      <w:pPr>
        <w:pStyle w:val="Normal"/>
        <w:ind w:left="360"/>
        <w:rPr>
          <w:rFonts w:ascii="Arial" w:hAnsi="Arial" w:eastAsia="Arial" w:cs="Arial"/>
          <w:sz w:val="22"/>
          <w:szCs w:val="22"/>
        </w:rPr>
      </w:pPr>
    </w:p>
    <w:p w:rsidR="0A3BFA73" w:rsidP="2ABA1076" w:rsidRDefault="0A3BFA73" w14:paraId="47533436" w14:textId="3016C7E2">
      <w:pPr>
        <w:ind w:left="360"/>
        <w:rPr>
          <w:rFonts w:ascii="Arial" w:hAnsi="Arial" w:eastAsia="Arial" w:cs="Arial"/>
          <w:sz w:val="22"/>
          <w:szCs w:val="22"/>
        </w:rPr>
      </w:pPr>
    </w:p>
    <w:p w:rsidR="0A3BFA73" w:rsidP="2ABA1076" w:rsidRDefault="0A3BFA73" w14:paraId="199F66C6" w14:textId="650644BA">
      <w:pPr>
        <w:ind w:left="360"/>
        <w:rPr>
          <w:rFonts w:ascii="Arial" w:hAnsi="Arial" w:eastAsia="Arial" w:cs="Arial"/>
          <w:sz w:val="22"/>
          <w:szCs w:val="22"/>
        </w:rPr>
      </w:pP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15"/>
        <w:gridCol w:w="3515"/>
      </w:tblGrid>
      <w:tr w:rsidR="00174B21" w:rsidTr="3E6FC274" w14:paraId="5677B109" w14:textId="77777777">
        <w:tc>
          <w:tcPr>
            <w:tcW w:w="3585" w:type="dxa"/>
            <w:tcMar/>
          </w:tcPr>
          <w:p w:rsidR="00174B21" w:rsidP="2ABA1076" w:rsidRDefault="00174B21" w14:paraId="2A84A115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_____________________</w:t>
            </w:r>
          </w:p>
          <w:p w:rsidR="00174B21" w:rsidP="2ABA1076" w:rsidRDefault="00174B21" w14:paraId="3D246637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Justerare, namn</w:t>
            </w:r>
          </w:p>
          <w:p w:rsidR="00174B21" w:rsidP="2ABA1076" w:rsidRDefault="00174B21" w14:paraId="38721FAD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3585" w:type="dxa"/>
            <w:tcMar/>
          </w:tcPr>
          <w:p w:rsidR="00174B21" w:rsidP="2ABA1076" w:rsidRDefault="00174B21" w14:paraId="0D360592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_____________________</w:t>
            </w:r>
          </w:p>
          <w:p w:rsidR="00174B21" w:rsidP="2ABA1076" w:rsidRDefault="00174B21" w14:paraId="6C805DB8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Justerare, namn</w:t>
            </w:r>
          </w:p>
          <w:p w:rsidR="00174B21" w:rsidP="2ABA1076" w:rsidRDefault="00174B21" w14:paraId="13985814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</w:p>
        </w:tc>
      </w:tr>
      <w:tr w:rsidR="00174B21" w:rsidTr="3E6FC274" w14:paraId="4D968E88" w14:textId="77777777">
        <w:tc>
          <w:tcPr>
            <w:tcW w:w="3585" w:type="dxa"/>
            <w:tcMar/>
          </w:tcPr>
          <w:p w:rsidR="00174B21" w:rsidP="2ABA1076" w:rsidRDefault="00174B21" w14:paraId="48CF81D5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_____________________</w:t>
            </w:r>
          </w:p>
          <w:p w:rsidR="00174B21" w:rsidP="2ABA1076" w:rsidRDefault="00174B21" w14:paraId="5BB4A0DE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Mötesordförande, namn</w:t>
            </w:r>
          </w:p>
          <w:p w:rsidR="00174B21" w:rsidP="2ABA1076" w:rsidRDefault="00174B21" w14:paraId="3B8C5258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3585" w:type="dxa"/>
            <w:tcMar/>
          </w:tcPr>
          <w:p w:rsidR="00174B21" w:rsidP="2ABA1076" w:rsidRDefault="00174B21" w14:paraId="113FD0D0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_____________________</w:t>
            </w:r>
          </w:p>
          <w:p w:rsidR="00174B21" w:rsidP="2ABA1076" w:rsidRDefault="00174B21" w14:paraId="583A830B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  <w:r w:rsidRPr="2ABA1076" w:rsidR="00174B21">
              <w:rPr>
                <w:rFonts w:ascii="Arial" w:hAnsi="Arial" w:eastAsia="Arial" w:cs="Arial"/>
                <w:sz w:val="22"/>
                <w:szCs w:val="22"/>
                <w:lang w:eastAsia="en-US"/>
              </w:rPr>
              <w:t>Mötessekreterare, namn</w:t>
            </w:r>
          </w:p>
          <w:p w:rsidR="00174B21" w:rsidP="2ABA1076" w:rsidRDefault="00174B21" w14:paraId="57C221C6" w14:textId="77777777">
            <w:pPr>
              <w:pStyle w:val="brdis"/>
              <w:rPr>
                <w:rFonts w:ascii="Arial" w:hAnsi="Arial" w:eastAsia="Arial" w:cs="Arial"/>
                <w:sz w:val="22"/>
                <w:szCs w:val="22"/>
                <w:lang w:eastAsia="en-US"/>
              </w:rPr>
            </w:pPr>
          </w:p>
        </w:tc>
      </w:tr>
    </w:tbl>
    <w:p w:rsidR="3E6FC274" w:rsidP="3E6FC274" w:rsidRDefault="3E6FC274" w14:paraId="793DCB52" w14:textId="4697C7E0">
      <w:pPr>
        <w:pStyle w:val="brdis"/>
        <w:rPr>
          <w:rFonts w:ascii="Arial" w:hAnsi="Arial" w:eastAsia="Arial" w:cs="Arial"/>
          <w:sz w:val="22"/>
          <w:szCs w:val="22"/>
        </w:rPr>
      </w:pPr>
    </w:p>
    <w:p w:rsidRPr="00804A1E" w:rsidR="00174B21" w:rsidP="2ABA1076" w:rsidRDefault="00174B21" w14:paraId="544F2AC0" w14:textId="31D4FB04">
      <w:pPr>
        <w:pStyle w:val="brdis"/>
        <w:rPr>
          <w:rFonts w:ascii="Arial" w:hAnsi="Arial" w:eastAsia="Arial" w:cs="Arial"/>
          <w:sz w:val="22"/>
          <w:szCs w:val="22"/>
        </w:rPr>
      </w:pPr>
      <w:r w:rsidRPr="3E6FC274" w:rsidR="00174B21">
        <w:rPr>
          <w:rFonts w:ascii="Arial" w:hAnsi="Arial" w:eastAsia="Arial" w:cs="Arial"/>
          <w:sz w:val="22"/>
          <w:szCs w:val="22"/>
        </w:rPr>
        <w:t xml:space="preserve">Glöm inte att skicka en kopia på signerat protokoll till arbetsgivaren och </w:t>
      </w:r>
      <w:r w:rsidRPr="3E6FC274" w:rsidR="00174B21">
        <w:rPr>
          <w:rFonts w:ascii="Arial" w:hAnsi="Arial" w:eastAsia="Arial" w:cs="Arial"/>
          <w:sz w:val="22"/>
          <w:szCs w:val="22"/>
        </w:rPr>
        <w:t>Sacoförbunden</w:t>
      </w:r>
      <w:r w:rsidRPr="3E6FC274" w:rsidR="00174B21">
        <w:rPr>
          <w:rFonts w:ascii="Arial" w:hAnsi="Arial" w:eastAsia="Arial" w:cs="Arial"/>
          <w:sz w:val="22"/>
          <w:szCs w:val="22"/>
        </w:rPr>
        <w:t xml:space="preserve">. </w:t>
      </w:r>
    </w:p>
    <w:sectPr w:rsidRPr="00804A1E" w:rsidR="00174B21" w:rsidSect="00156205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014" w:rsidRDefault="00C55014" w14:paraId="634F6DD2" w14:textId="77777777">
      <w:r>
        <w:separator/>
      </w:r>
    </w:p>
  </w:endnote>
  <w:endnote w:type="continuationSeparator" w:id="0">
    <w:p w:rsidR="00C55014" w:rsidRDefault="00C55014" w14:paraId="02DBCC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668900"/>
      <w:docPartObj>
        <w:docPartGallery w:val="Page Numbers (Bottom of Page)"/>
        <w:docPartUnique/>
      </w:docPartObj>
    </w:sdtPr>
    <w:sdtEndPr/>
    <w:sdtContent>
      <w:p w:rsidR="007E5D87" w:rsidRDefault="007E5D87" w14:paraId="27F212D9" w14:textId="351E8C21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E5D87" w:rsidRDefault="007E5D87" w14:paraId="792BFF67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5D87" w:rsidRDefault="007E5D87" w14:paraId="18B1498B" w14:textId="2F5BC8CB">
    <w:pPr>
      <w:pStyle w:val="Sidfo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E5D87" w:rsidRDefault="007E5D87" w14:paraId="0B034D18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014" w:rsidRDefault="00C55014" w14:paraId="5325FC0D" w14:textId="77777777">
      <w:r>
        <w:separator/>
      </w:r>
    </w:p>
  </w:footnote>
  <w:footnote w:type="continuationSeparator" w:id="0">
    <w:p w:rsidR="00C55014" w:rsidRDefault="00C55014" w14:paraId="784D8D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83C" w:rsidRDefault="00B4383C" w14:paraId="0983DB03" w14:textId="77777777">
    <w:pPr>
      <w:pStyle w:val="Sidhuvud"/>
    </w:pPr>
  </w:p>
  <w:p w:rsidR="00B4383C" w:rsidRDefault="00B4383C" w14:paraId="2275AF80" w14:textId="77777777">
    <w:pPr>
      <w:pStyle w:val="Sidhuvud"/>
    </w:pPr>
  </w:p>
  <w:p w:rsidR="00B4383C" w:rsidP="00FA2870" w:rsidRDefault="00B4383C" w14:paraId="17DA77D3" w14:textId="7278F4B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</w:p>
  <w:p w:rsidR="00B4383C" w:rsidRDefault="00B4383C" w14:paraId="3333A79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Pr="00522104" w:rsidR="00B4383C" w:rsidTr="43A0ED8F" w14:paraId="7E55C99B" w14:textId="77777777">
      <w:trPr>
        <w:trHeight w:val="1258"/>
      </w:trPr>
      <w:tc>
        <w:tcPr>
          <w:tcW w:w="6046" w:type="dxa"/>
          <w:vAlign w:val="bottom"/>
        </w:tcPr>
        <w:p w:rsidRPr="00522104" w:rsidR="00B4383C" w:rsidP="005053AB" w:rsidRDefault="43A0ED8F" w14:paraId="1836BC31" w14:textId="77777777">
          <w:pPr>
            <w:pStyle w:val="Freningar"/>
            <w:ind w:left="-102"/>
            <w:rPr>
              <w:lang w:val="sv-SE"/>
            </w:rPr>
          </w:pPr>
          <w:bookmarkStart w:name="SacoInfLogga" w:id="0"/>
          <w:bookmarkEnd w:id="0"/>
          <w:r>
            <w:rPr>
              <w:noProof/>
            </w:rPr>
            <w:drawing>
              <wp:inline distT="0" distB="0" distL="0" distR="0" wp14:anchorId="3EC4B69F" wp14:editId="66959EC5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22104" w:rsidR="006E0B0F" w:rsidP="005053AB" w:rsidRDefault="006E0B0F" w14:paraId="06DE5CD3" w14:textId="77777777">
          <w:pPr>
            <w:pStyle w:val="Freningar"/>
            <w:ind w:left="-102"/>
            <w:rPr>
              <w:lang w:val="sv-SE"/>
            </w:rPr>
          </w:pPr>
        </w:p>
        <w:p w:rsidRPr="00522104" w:rsidR="006E0B0F" w:rsidP="004957C9" w:rsidRDefault="006E0B0F" w14:paraId="644896FD" w14:textId="77777777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:rsidRPr="00522104" w:rsidR="00B4383C" w:rsidP="000C5417" w:rsidRDefault="00B4383C" w14:paraId="4FD561F8" w14:textId="7777777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name="Datum" w:id="1"/>
          <w:bookmarkEnd w:id="1"/>
        </w:p>
      </w:tc>
      <w:tc>
        <w:tcPr>
          <w:tcW w:w="1531" w:type="dxa"/>
          <w:vAlign w:val="bottom"/>
        </w:tcPr>
        <w:p w:rsidRPr="00522104" w:rsidR="00B4383C" w:rsidP="00156205" w:rsidRDefault="00B4383C" w14:paraId="481C3CD0" w14:textId="7777777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:rsidRPr="00522104" w:rsidR="00B4383C" w:rsidP="00156205" w:rsidRDefault="00B4383C" w14:paraId="3C243B8A" w14:textId="0661A4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hint="default" w:ascii="Wingdings" w:hAnsi="Wingdings"/>
      </w:rPr>
    </w:lvl>
  </w:abstractNum>
  <w:abstractNum w:abstractNumId="13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55F0CB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3C0523B"/>
    <w:multiLevelType w:val="hybridMultilevel"/>
    <w:tmpl w:val="ADD0BA40"/>
    <w:lvl w:ilvl="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80605127">
    <w:abstractNumId w:val="10"/>
  </w:num>
  <w:num w:numId="2" w16cid:durableId="310259549">
    <w:abstractNumId w:val="11"/>
  </w:num>
  <w:num w:numId="3" w16cid:durableId="1159806701">
    <w:abstractNumId w:val="16"/>
  </w:num>
  <w:num w:numId="4" w16cid:durableId="1969192606">
    <w:abstractNumId w:val="3"/>
  </w:num>
  <w:num w:numId="5" w16cid:durableId="1636792520">
    <w:abstractNumId w:val="2"/>
  </w:num>
  <w:num w:numId="6" w16cid:durableId="1420829139">
    <w:abstractNumId w:val="1"/>
  </w:num>
  <w:num w:numId="7" w16cid:durableId="8217638">
    <w:abstractNumId w:val="0"/>
  </w:num>
  <w:num w:numId="8" w16cid:durableId="600837247">
    <w:abstractNumId w:val="9"/>
  </w:num>
  <w:num w:numId="9" w16cid:durableId="130097890">
    <w:abstractNumId w:val="7"/>
  </w:num>
  <w:num w:numId="10" w16cid:durableId="147787686">
    <w:abstractNumId w:val="6"/>
  </w:num>
  <w:num w:numId="11" w16cid:durableId="1333097992">
    <w:abstractNumId w:val="5"/>
  </w:num>
  <w:num w:numId="12" w16cid:durableId="560211169">
    <w:abstractNumId w:val="4"/>
  </w:num>
  <w:num w:numId="13" w16cid:durableId="852954411">
    <w:abstractNumId w:val="8"/>
  </w:num>
  <w:num w:numId="14" w16cid:durableId="866018260">
    <w:abstractNumId w:val="19"/>
  </w:num>
  <w:num w:numId="15" w16cid:durableId="677007605">
    <w:abstractNumId w:val="13"/>
  </w:num>
  <w:num w:numId="16" w16cid:durableId="518667371">
    <w:abstractNumId w:val="12"/>
  </w:num>
  <w:num w:numId="17" w16cid:durableId="1579365071">
    <w:abstractNumId w:val="18"/>
  </w:num>
  <w:num w:numId="18" w16cid:durableId="1086536552">
    <w:abstractNumId w:val="17"/>
  </w:num>
  <w:num w:numId="19" w16cid:durableId="17050363">
    <w:abstractNumId w:val="15"/>
  </w:num>
  <w:num w:numId="20" w16cid:durableId="688528750">
    <w:abstractNumId w:val="21"/>
  </w:num>
  <w:num w:numId="21" w16cid:durableId="1618634006">
    <w:abstractNumId w:val="14"/>
  </w:num>
  <w:num w:numId="22" w16cid:durableId="546844518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1304"/>
  <w:hyphenationZone w:val="425"/>
  <w:characterSpacingControl w:val="doNotCompress"/>
  <w:hdrShapeDefaults>
    <o:shapedefaults v:ext="edit" spidmax="6145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C9"/>
    <w:rsid w:val="00005233"/>
    <w:rsid w:val="00015E3B"/>
    <w:rsid w:val="00032557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01834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74B21"/>
    <w:rsid w:val="001878D2"/>
    <w:rsid w:val="0019266C"/>
    <w:rsid w:val="00194F6D"/>
    <w:rsid w:val="00195221"/>
    <w:rsid w:val="001B1369"/>
    <w:rsid w:val="001E0CE0"/>
    <w:rsid w:val="001F07E1"/>
    <w:rsid w:val="001F289C"/>
    <w:rsid w:val="001F366E"/>
    <w:rsid w:val="001F6B5F"/>
    <w:rsid w:val="001F6BFD"/>
    <w:rsid w:val="00203472"/>
    <w:rsid w:val="00203718"/>
    <w:rsid w:val="00210336"/>
    <w:rsid w:val="0025308A"/>
    <w:rsid w:val="00255ECF"/>
    <w:rsid w:val="00265E8D"/>
    <w:rsid w:val="00270360"/>
    <w:rsid w:val="00275F6A"/>
    <w:rsid w:val="002954A6"/>
    <w:rsid w:val="002D700D"/>
    <w:rsid w:val="002E3590"/>
    <w:rsid w:val="002E40EB"/>
    <w:rsid w:val="002E6645"/>
    <w:rsid w:val="00322E81"/>
    <w:rsid w:val="00326AAD"/>
    <w:rsid w:val="003318CE"/>
    <w:rsid w:val="0037264C"/>
    <w:rsid w:val="00377AEA"/>
    <w:rsid w:val="00390AD2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4DEC"/>
    <w:rsid w:val="0045529A"/>
    <w:rsid w:val="004559D7"/>
    <w:rsid w:val="00461C80"/>
    <w:rsid w:val="00463416"/>
    <w:rsid w:val="00466209"/>
    <w:rsid w:val="00466DC5"/>
    <w:rsid w:val="004711EF"/>
    <w:rsid w:val="004743C0"/>
    <w:rsid w:val="00475715"/>
    <w:rsid w:val="0049038A"/>
    <w:rsid w:val="004935D0"/>
    <w:rsid w:val="0049461C"/>
    <w:rsid w:val="00494A95"/>
    <w:rsid w:val="00494D87"/>
    <w:rsid w:val="004957C9"/>
    <w:rsid w:val="004A01FE"/>
    <w:rsid w:val="004A7CF0"/>
    <w:rsid w:val="004B054B"/>
    <w:rsid w:val="004C600C"/>
    <w:rsid w:val="004C7B45"/>
    <w:rsid w:val="004E4B23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E4EBC"/>
    <w:rsid w:val="006F6B53"/>
    <w:rsid w:val="00735A76"/>
    <w:rsid w:val="00753FF7"/>
    <w:rsid w:val="00760A2A"/>
    <w:rsid w:val="00770D9E"/>
    <w:rsid w:val="00781A3D"/>
    <w:rsid w:val="007930C5"/>
    <w:rsid w:val="007B60CD"/>
    <w:rsid w:val="007D2B47"/>
    <w:rsid w:val="007E5D87"/>
    <w:rsid w:val="007F3904"/>
    <w:rsid w:val="007F4F5A"/>
    <w:rsid w:val="007F6CEA"/>
    <w:rsid w:val="0081034E"/>
    <w:rsid w:val="00810AF5"/>
    <w:rsid w:val="008126B9"/>
    <w:rsid w:val="00823188"/>
    <w:rsid w:val="00830786"/>
    <w:rsid w:val="0083118D"/>
    <w:rsid w:val="00855435"/>
    <w:rsid w:val="0086303E"/>
    <w:rsid w:val="008646F4"/>
    <w:rsid w:val="00872232"/>
    <w:rsid w:val="00875E9A"/>
    <w:rsid w:val="00880EE7"/>
    <w:rsid w:val="008A3D78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54228"/>
    <w:rsid w:val="00A71BA7"/>
    <w:rsid w:val="00A74A3A"/>
    <w:rsid w:val="00A80567"/>
    <w:rsid w:val="00AC0BF0"/>
    <w:rsid w:val="00B015F8"/>
    <w:rsid w:val="00B018BD"/>
    <w:rsid w:val="00B2289D"/>
    <w:rsid w:val="00B4383C"/>
    <w:rsid w:val="00B63BA7"/>
    <w:rsid w:val="00BA5FAD"/>
    <w:rsid w:val="00BB56F5"/>
    <w:rsid w:val="00BC01BA"/>
    <w:rsid w:val="00BC3F15"/>
    <w:rsid w:val="00BC53E8"/>
    <w:rsid w:val="00BC6238"/>
    <w:rsid w:val="00BD626D"/>
    <w:rsid w:val="00C0582E"/>
    <w:rsid w:val="00C1717C"/>
    <w:rsid w:val="00C47785"/>
    <w:rsid w:val="00C55014"/>
    <w:rsid w:val="00C62E5F"/>
    <w:rsid w:val="00C7116A"/>
    <w:rsid w:val="00C8070C"/>
    <w:rsid w:val="00CA1C20"/>
    <w:rsid w:val="00CA77B1"/>
    <w:rsid w:val="00CC1271"/>
    <w:rsid w:val="00CC58F1"/>
    <w:rsid w:val="00CC65C0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44AFC"/>
    <w:rsid w:val="00D56EBE"/>
    <w:rsid w:val="00D57E11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4F31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  <w:rsid w:val="0546D720"/>
    <w:rsid w:val="08AF9F75"/>
    <w:rsid w:val="098C89BE"/>
    <w:rsid w:val="0A3BFA73"/>
    <w:rsid w:val="14CD2C2F"/>
    <w:rsid w:val="190ADC7B"/>
    <w:rsid w:val="19EC69D4"/>
    <w:rsid w:val="1F7A35F3"/>
    <w:rsid w:val="24242A64"/>
    <w:rsid w:val="2931BEF0"/>
    <w:rsid w:val="2ABA1076"/>
    <w:rsid w:val="2B702D2D"/>
    <w:rsid w:val="2E7B079E"/>
    <w:rsid w:val="3B95C736"/>
    <w:rsid w:val="3BA346F2"/>
    <w:rsid w:val="3E6FC274"/>
    <w:rsid w:val="43A0ED8F"/>
    <w:rsid w:val="44970601"/>
    <w:rsid w:val="51D3A96A"/>
    <w:rsid w:val="53B4CD9A"/>
    <w:rsid w:val="55AB4539"/>
    <w:rsid w:val="563AE798"/>
    <w:rsid w:val="57D6B7F9"/>
    <w:rsid w:val="5B8DA97B"/>
    <w:rsid w:val="68B24BCE"/>
    <w:rsid w:val="6C7D653F"/>
    <w:rsid w:val="6E7121C0"/>
    <w:rsid w:val="73C85A3A"/>
    <w:rsid w:val="7470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9AC6FE3"/>
  <w14:defaultImageDpi w14:val="300"/>
  <w15:docId w15:val="{A5EADD2A-6092-4572-A61B-4F3AA28B77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156205"/>
    <w:rPr>
      <w:rFonts w:ascii="Cambria" w:hAnsi="Cambria" w:eastAsia="MS Mincho"/>
      <w:szCs w:val="24"/>
    </w:rPr>
  </w:style>
  <w:style w:type="paragraph" w:styleId="Rubrik1">
    <w:name w:val="heading 1"/>
    <w:basedOn w:val="Normal"/>
    <w:next w:val="Normal"/>
    <w:link w:val="Rubrik1Char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link w:val="Rubrik2Char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link w:val="SidfotChar"/>
    <w:uiPriority w:val="99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link w:val="BrdtextChar"/>
    <w:semiHidden/>
    <w:rsid w:val="009F1454"/>
    <w:pPr>
      <w:spacing w:after="120"/>
    </w:pPr>
  </w:style>
  <w:style w:type="paragraph" w:styleId="Brdtext2">
    <w:name w:val="Body Text 2"/>
    <w:basedOn w:val="Normal"/>
    <w:link w:val="Brdtext2Char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link w:val="BrdtextmedindragChar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HTML" w:customStyle="1">
    <w:name w:val="HTML"/>
    <w:aliases w:val=" adress"/>
    <w:basedOn w:val="Normal"/>
    <w:semiHidden/>
    <w:rsid w:val="009F1454"/>
    <w:rPr>
      <w:i/>
      <w:iCs/>
    </w:rPr>
  </w:style>
  <w:style w:type="character" w:styleId="HTML0" w:customStyle="1">
    <w:name w:val="HTML0"/>
    <w:aliases w:val=" akronym"/>
    <w:basedOn w:val="Standardstycketeckensnitt"/>
    <w:semiHidden/>
    <w:rsid w:val="009F1454"/>
  </w:style>
  <w:style w:type="character" w:styleId="HTML1" w:customStyle="1">
    <w:name w:val="HTML1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styleId="HTML2" w:customStyle="1">
    <w:name w:val="HTML2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styleId="HTML3" w:customStyle="1">
    <w:name w:val="HTML3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4" w:customStyle="1">
    <w:name w:val="HTML4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5" w:customStyle="1">
    <w:name w:val="HTML5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styleId="HTML6" w:customStyle="1">
    <w:name w:val="HTML6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9F14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Freningar" w:customStyle="1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styleId="HuvudrubrikSaco" w:customStyle="1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styleId="Underrubrikniv1Saco" w:customStyle="1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styleId="Underrubrikniv2Saco" w:customStyle="1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styleId="BrdtextSaco" w:customStyle="1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styleId="PunktlistaSaco" w:customStyle="1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styleId="PunktlistaSaco1" w:customStyle="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styleId="BallongtextChar" w:customStyle="1">
    <w:name w:val="Ballongtext Char"/>
    <w:basedOn w:val="Standardstycketeckensnitt"/>
    <w:link w:val="Ballongtext"/>
    <w:rsid w:val="005053AB"/>
    <w:rPr>
      <w:rFonts w:ascii="Lucida Grande" w:hAnsi="Lucida Grande" w:eastAsia="MS Mincho" w:cs="Lucida Grande"/>
      <w:sz w:val="18"/>
      <w:szCs w:val="18"/>
    </w:rPr>
  </w:style>
  <w:style w:type="paragraph" w:styleId="Namnadress" w:customStyle="1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styleId="Namnfrening" w:customStyle="1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styleId="Datumsidhuvud" w:customStyle="1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styleId="LnkSacofrg" w:customStyle="1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styleId="HTML-adressChar" w:customStyle="1">
    <w:name w:val="HTML - adress Char"/>
    <w:basedOn w:val="Standardstycketeckensnitt"/>
    <w:link w:val="HTML-adress"/>
    <w:semiHidden/>
    <w:rsid w:val="00D04EB2"/>
    <w:rPr>
      <w:rFonts w:ascii="Cambria" w:hAnsi="Cambria" w:eastAsia="MS Mincho"/>
      <w:i/>
      <w:iCs/>
      <w:szCs w:val="24"/>
    </w:rPr>
  </w:style>
  <w:style w:type="character" w:styleId="Rubrik1Char" w:customStyle="1">
    <w:name w:val="Rubrik 1 Char"/>
    <w:basedOn w:val="Standardstycketeckensnitt"/>
    <w:link w:val="Rubrik1"/>
    <w:rsid w:val="004957C9"/>
    <w:rPr>
      <w:rFonts w:ascii="Cambria" w:hAnsi="Cambria" w:eastAsia="MS Mincho" w:cs="Arial"/>
      <w:b/>
      <w:bCs/>
      <w:kern w:val="32"/>
      <w:sz w:val="40"/>
      <w:szCs w:val="32"/>
    </w:rPr>
  </w:style>
  <w:style w:type="character" w:styleId="Rubrik2Char" w:customStyle="1">
    <w:name w:val="Rubrik 2 Char"/>
    <w:basedOn w:val="Standardstycketeckensnitt"/>
    <w:link w:val="Rubrik2"/>
    <w:rsid w:val="004957C9"/>
    <w:rPr>
      <w:rFonts w:ascii="Cambria" w:hAnsi="Cambria" w:eastAsia="MS Mincho" w:cs="Arial"/>
      <w:bCs/>
      <w:iCs/>
      <w:sz w:val="32"/>
      <w:szCs w:val="28"/>
    </w:rPr>
  </w:style>
  <w:style w:type="paragraph" w:styleId="Fotnotstext">
    <w:name w:val="footnote text"/>
    <w:basedOn w:val="Normal"/>
    <w:link w:val="FotnotstextChar"/>
    <w:semiHidden/>
    <w:unhideWhenUsed/>
    <w:rsid w:val="004957C9"/>
    <w:rPr>
      <w:rFonts w:ascii="Verdana" w:hAnsi="Verdana" w:eastAsia="Times New Roman"/>
      <w:szCs w:val="20"/>
    </w:rPr>
  </w:style>
  <w:style w:type="character" w:styleId="FotnotstextChar" w:customStyle="1">
    <w:name w:val="Fotnotstext Char"/>
    <w:basedOn w:val="Standardstycketeckensnitt"/>
    <w:link w:val="Fotnotstext"/>
    <w:semiHidden/>
    <w:rsid w:val="004957C9"/>
    <w:rPr>
      <w:rFonts w:ascii="Verdana" w:hAnsi="Verdana"/>
    </w:rPr>
  </w:style>
  <w:style w:type="character" w:styleId="SidhuvudChar" w:customStyle="1">
    <w:name w:val="Sidhuvud Char"/>
    <w:basedOn w:val="Standardstycketeckensnitt"/>
    <w:link w:val="Sidhuvud"/>
    <w:rsid w:val="004957C9"/>
    <w:rPr>
      <w:rFonts w:ascii="Verdana" w:hAnsi="Verdana" w:eastAsia="MS Mincho"/>
      <w:sz w:val="16"/>
      <w:szCs w:val="24"/>
    </w:rPr>
  </w:style>
  <w:style w:type="character" w:styleId="BrdtextChar" w:customStyle="1">
    <w:name w:val="Brödtext Char"/>
    <w:basedOn w:val="Standardstycketeckensnitt"/>
    <w:link w:val="Brdtext"/>
    <w:semiHidden/>
    <w:rsid w:val="004957C9"/>
    <w:rPr>
      <w:rFonts w:ascii="Cambria" w:hAnsi="Cambria" w:eastAsia="MS Mincho"/>
      <w:szCs w:val="24"/>
    </w:rPr>
  </w:style>
  <w:style w:type="character" w:styleId="BrdtextmedindragChar" w:customStyle="1">
    <w:name w:val="Brödtext med indrag Char"/>
    <w:basedOn w:val="Standardstycketeckensnitt"/>
    <w:link w:val="Brdtextmedindrag"/>
    <w:semiHidden/>
    <w:rsid w:val="004957C9"/>
    <w:rPr>
      <w:rFonts w:ascii="Cambria" w:hAnsi="Cambria" w:eastAsia="MS Mincho"/>
      <w:szCs w:val="24"/>
    </w:rPr>
  </w:style>
  <w:style w:type="character" w:styleId="Brdtext2Char" w:customStyle="1">
    <w:name w:val="Brödtext 2 Char"/>
    <w:basedOn w:val="Standardstycketeckensnitt"/>
    <w:link w:val="Brdtext2"/>
    <w:semiHidden/>
    <w:rsid w:val="004957C9"/>
    <w:rPr>
      <w:rFonts w:ascii="Cambria" w:hAnsi="Cambria" w:eastAsia="MS Mincho"/>
      <w:szCs w:val="24"/>
    </w:rPr>
  </w:style>
  <w:style w:type="character" w:styleId="Fotnotsreferens">
    <w:name w:val="footnote reference"/>
    <w:semiHidden/>
    <w:unhideWhenUsed/>
    <w:rsid w:val="004957C9"/>
    <w:rPr>
      <w:vertAlign w:val="superscript"/>
    </w:rPr>
  </w:style>
  <w:style w:type="paragraph" w:styleId="brdis" w:customStyle="1">
    <w:name w:val="brödis"/>
    <w:basedOn w:val="Brdtext"/>
    <w:rsid w:val="00A80567"/>
    <w:rPr>
      <w:rFonts w:ascii="Times New Roman" w:hAnsi="Times New Roman" w:eastAsia="Times New Roman"/>
    </w:rPr>
  </w:style>
  <w:style w:type="character" w:styleId="SidfotChar" w:customStyle="1">
    <w:name w:val="Sidfot Char"/>
    <w:basedOn w:val="Standardstycketeckensnitt"/>
    <w:link w:val="Sidfot"/>
    <w:uiPriority w:val="99"/>
    <w:rsid w:val="004743C0"/>
    <w:rPr>
      <w:rFonts w:ascii="Verdana" w:hAnsi="Verdana" w:eastAsia="MS Mincho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61f9d6a687be460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dbe8b-2c12-4ff2-9bd2-b863ed5adcbd}"/>
      </w:docPartPr>
      <w:docPartBody>
        <w:p xmlns:wp14="http://schemas.microsoft.com/office/word/2010/wordml" w14:paraId="5CE8E0DA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1234b8-a07f-4315-b19a-b24e42894ecf">
      <UserInfo>
        <DisplayName/>
        <AccountId xsi:nil="true"/>
        <AccountType/>
      </UserInfo>
    </SharedWithUsers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30C592D3-91C1-4E8E-9CA1-25BD8DDCD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C518F-00B7-480A-BE4C-73904F1C8C2A}"/>
</file>

<file path=customXml/itemProps3.xml><?xml version="1.0" encoding="utf-8"?>
<ds:datastoreItem xmlns:ds="http://schemas.openxmlformats.org/officeDocument/2006/customXml" ds:itemID="{A9362475-5A51-47F1-974D-82039ED5D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brevmall_sacologotyp (4)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Therése Björnman</cp:lastModifiedBy>
  <cp:revision>7</cp:revision>
  <cp:lastPrinted>2008-03-19T11:48:00Z</cp:lastPrinted>
  <dcterms:created xsi:type="dcterms:W3CDTF">2021-05-04T13:47:00Z</dcterms:created>
  <dcterms:modified xsi:type="dcterms:W3CDTF">2025-03-03T10:02:56Z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