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0992" w14:textId="1E9CC900" w:rsidR="00156205" w:rsidRPr="00211FC7" w:rsidRDefault="00DF4F31" w:rsidP="00156205">
      <w:pPr>
        <w:pStyle w:val="HuvudrubrikSaco"/>
        <w:ind w:left="0"/>
      </w:pPr>
      <w:r>
        <w:rPr>
          <w:rFonts w:ascii="Arial" w:hAnsi="Arial"/>
          <w:szCs w:val="24"/>
        </w:rPr>
        <w:t>K</w:t>
      </w:r>
      <w:r w:rsidRPr="00804A1E">
        <w:rPr>
          <w:rFonts w:ascii="Arial" w:hAnsi="Arial"/>
          <w:szCs w:val="24"/>
        </w:rPr>
        <w:t xml:space="preserve">onstituerande årsmöte, </w:t>
      </w:r>
      <w:r w:rsidR="00032557">
        <w:rPr>
          <w:rFonts w:ascii="Arial" w:hAnsi="Arial"/>
          <w:szCs w:val="24"/>
        </w:rPr>
        <w:t>20</w:t>
      </w:r>
      <w:r w:rsidRPr="00804A1E">
        <w:rPr>
          <w:rFonts w:ascii="Arial" w:hAnsi="Arial"/>
          <w:szCs w:val="24"/>
        </w:rPr>
        <w:t xml:space="preserve">XX-XX-XX, </w:t>
      </w:r>
      <w:r>
        <w:rPr>
          <w:rFonts w:ascii="Arial" w:hAnsi="Arial"/>
          <w:szCs w:val="24"/>
        </w:rPr>
        <w:br/>
      </w:r>
      <w:r w:rsidRPr="00804A1E">
        <w:rPr>
          <w:rFonts w:ascii="Arial" w:hAnsi="Arial"/>
          <w:szCs w:val="24"/>
        </w:rPr>
        <w:t xml:space="preserve">för Akademikerföreningen vid </w:t>
      </w:r>
      <w:r w:rsidR="00C204B0" w:rsidRPr="00D57E11"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204B0" w:rsidRPr="00D57E11">
        <w:rPr>
          <w:rFonts w:ascii="Arial" w:hAnsi="Arial"/>
          <w:szCs w:val="24"/>
        </w:rPr>
        <w:instrText xml:space="preserve"> FORMTEXT </w:instrText>
      </w:r>
      <w:r w:rsidR="00C204B0" w:rsidRPr="00D57E11">
        <w:rPr>
          <w:rFonts w:ascii="Arial" w:hAnsi="Arial"/>
          <w:szCs w:val="24"/>
        </w:rPr>
      </w:r>
      <w:r w:rsidR="00C204B0" w:rsidRPr="00D57E11">
        <w:rPr>
          <w:rFonts w:ascii="Arial" w:hAnsi="Arial"/>
          <w:szCs w:val="24"/>
        </w:rPr>
        <w:fldChar w:fldCharType="separate"/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t> </w:t>
      </w:r>
      <w:r w:rsidR="00C204B0" w:rsidRPr="00D57E11">
        <w:rPr>
          <w:rFonts w:ascii="Arial" w:hAnsi="Arial"/>
          <w:szCs w:val="24"/>
        </w:rPr>
        <w:fldChar w:fldCharType="end"/>
      </w:r>
      <w:r w:rsidRPr="00804A1E">
        <w:rPr>
          <w:rFonts w:ascii="Arial" w:hAnsi="Arial"/>
          <w:color w:val="000000" w:themeColor="text1"/>
          <w:szCs w:val="24"/>
        </w:rPr>
        <w:t xml:space="preserve"> </w:t>
      </w:r>
      <w:r w:rsidRPr="00804A1E">
        <w:rPr>
          <w:rFonts w:ascii="Arial" w:hAnsi="Arial"/>
          <w:b w:val="0"/>
          <w:color w:val="000000" w:themeColor="text1"/>
          <w:szCs w:val="24"/>
        </w:rPr>
        <w:t>(arbetsplats)</w:t>
      </w:r>
      <w:r w:rsidR="004957C9">
        <w:t xml:space="preserve"> </w:t>
      </w:r>
    </w:p>
    <w:p w14:paraId="63130CFD" w14:textId="77777777" w:rsidR="00156205" w:rsidRDefault="00156205" w:rsidP="00156205">
      <w:pPr>
        <w:rPr>
          <w:rFonts w:ascii="Georgia" w:hAnsi="Georgia"/>
        </w:rPr>
      </w:pPr>
    </w:p>
    <w:p w14:paraId="6CE635C7" w14:textId="43BD77F3" w:rsidR="00156205" w:rsidRPr="00211FC7" w:rsidRDefault="00DF4F31" w:rsidP="00156205">
      <w:pPr>
        <w:pStyle w:val="Underrubrikniv1Saco"/>
        <w:ind w:left="0"/>
      </w:pPr>
      <w:r>
        <w:t>Dagordning</w:t>
      </w:r>
    </w:p>
    <w:p w14:paraId="56A9F466" w14:textId="77777777" w:rsidR="00156205" w:rsidRDefault="00156205" w:rsidP="00156205">
      <w:pPr>
        <w:rPr>
          <w:rFonts w:ascii="Georgia" w:hAnsi="Georgia"/>
        </w:rPr>
      </w:pPr>
    </w:p>
    <w:p w14:paraId="345DF5F7" w14:textId="53B51F6E" w:rsidR="004957C9" w:rsidRDefault="004957C9" w:rsidP="004957C9">
      <w:pPr>
        <w:pStyle w:val="BrdtextSaco"/>
        <w:ind w:left="0"/>
      </w:pPr>
    </w:p>
    <w:p w14:paraId="3B98F9DD" w14:textId="735B7254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76B6543F" w14:textId="6086A901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4BCAE13C" w14:textId="2B63CA0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justering</w:t>
      </w:r>
      <w:r w:rsidR="001E0CE0">
        <w:rPr>
          <w:rFonts w:ascii="Arial" w:hAnsi="Arial" w:cs="Arial"/>
          <w:sz w:val="22"/>
          <w:szCs w:val="22"/>
        </w:rPr>
        <w:t>spersoner</w:t>
      </w:r>
    </w:p>
    <w:p w14:paraId="412F8773" w14:textId="475BFD60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576C19A6" w14:textId="3533B56B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en Akademikerförening bildas?</w:t>
      </w:r>
    </w:p>
    <w:p w14:paraId="6920CB18" w14:textId="39304887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</w:t>
      </w:r>
      <w:r w:rsidRPr="00804A1E">
        <w:rPr>
          <w:rFonts w:ascii="Arial" w:hAnsi="Arial" w:cs="Arial"/>
          <w:sz w:val="22"/>
          <w:szCs w:val="22"/>
        </w:rPr>
        <w:t xml:space="preserve"> mötet anta stadgarna för föreningen? (Se bilaga 1)</w:t>
      </w:r>
    </w:p>
    <w:p w14:paraId="2A1C5719" w14:textId="1F9545CE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1C462BD5" w14:textId="71EA2A1D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vice ordförande</w:t>
      </w:r>
    </w:p>
    <w:p w14:paraId="4B0C4460" w14:textId="285259CA" w:rsidR="00A80567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sekreterare</w:t>
      </w:r>
    </w:p>
    <w:p w14:paraId="336EC950" w14:textId="4FB19A6A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övriga styrelseledamöter</w:t>
      </w:r>
    </w:p>
    <w:p w14:paraId="3C2DCA85" w14:textId="444BFE1C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Val av valberedning (inklusive sammankallande)</w:t>
      </w:r>
    </w:p>
    <w:p w14:paraId="5407A295" w14:textId="07335DFE" w:rsidR="2C2A2DC2" w:rsidRDefault="2C2A2DC2" w:rsidP="55A971AC">
      <w:pPr>
        <w:pStyle w:val="brdis"/>
        <w:numPr>
          <w:ilvl w:val="0"/>
          <w:numId w:val="22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Val av verksamhetsrevisorer</w:t>
      </w:r>
    </w:p>
    <w:p w14:paraId="15B8C99D" w14:textId="7876ECE5" w:rsidR="00A80567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680AD9FC" w14:textId="7D71045B" w:rsidR="0037264C" w:rsidRPr="00804A1E" w:rsidRDefault="00A80567" w:rsidP="0037264C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sectPr w:rsidR="0037264C" w:rsidRPr="00804A1E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E1A1" w14:textId="77777777" w:rsidR="00C62461" w:rsidRDefault="00C62461">
      <w:r>
        <w:separator/>
      </w:r>
    </w:p>
  </w:endnote>
  <w:endnote w:type="continuationSeparator" w:id="0">
    <w:p w14:paraId="1BEAA924" w14:textId="77777777" w:rsidR="00C62461" w:rsidRDefault="00C6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CF543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14:paraId="7F3A0A31" w14:textId="77777777" w:rsidR="00B4383C" w:rsidRDefault="00B4383C" w:rsidP="00494D87">
          <w:pPr>
            <w:pStyle w:val="Sidfot"/>
            <w:jc w:val="right"/>
          </w:pPr>
        </w:p>
      </w:tc>
    </w:tr>
  </w:tbl>
  <w:p w14:paraId="27B1A9ED" w14:textId="77777777" w:rsidR="00B4383C" w:rsidRDefault="00B4383C" w:rsidP="00494D87">
    <w:pPr>
      <w:pStyle w:val="Sidfot"/>
      <w:jc w:val="right"/>
    </w:pPr>
  </w:p>
  <w:p w14:paraId="65D0B380" w14:textId="77777777" w:rsidR="00156205" w:rsidRPr="00156205" w:rsidRDefault="00156205" w:rsidP="00156205">
    <w:pPr>
      <w:pStyle w:val="Sidfot"/>
      <w:framePr w:wrap="around" w:vAnchor="text" w:hAnchor="page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14:paraId="12831D81" w14:textId="1435BB84" w:rsidR="00B4383C" w:rsidRPr="00156205" w:rsidRDefault="00B4383C" w:rsidP="00156205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AD419" w14:textId="77777777" w:rsidR="00C62461" w:rsidRDefault="00C62461">
      <w:r>
        <w:separator/>
      </w:r>
    </w:p>
  </w:footnote>
  <w:footnote w:type="continuationSeparator" w:id="0">
    <w:p w14:paraId="60803690" w14:textId="77777777" w:rsidR="00C62461" w:rsidRDefault="00C6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DB03" w14:textId="77777777" w:rsidR="00B4383C" w:rsidRDefault="00B4383C">
    <w:pPr>
      <w:pStyle w:val="Sidhuvud"/>
    </w:pPr>
  </w:p>
  <w:p w14:paraId="2275AF80" w14:textId="77777777" w:rsidR="00B4383C" w:rsidRDefault="00B4383C">
    <w:pPr>
      <w:pStyle w:val="Sidhuvud"/>
    </w:pPr>
  </w:p>
  <w:p w14:paraId="17DA77D3" w14:textId="7278F4B0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14:paraId="3333A794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7E55C99B" w14:textId="77777777" w:rsidTr="55A971AC">
      <w:trPr>
        <w:trHeight w:val="1258"/>
      </w:trPr>
      <w:tc>
        <w:tcPr>
          <w:tcW w:w="6046" w:type="dxa"/>
          <w:vAlign w:val="bottom"/>
        </w:tcPr>
        <w:p w14:paraId="1836BC31" w14:textId="77777777" w:rsidR="00B4383C" w:rsidRPr="00522104" w:rsidRDefault="55A971AC" w:rsidP="005053AB">
          <w:pPr>
            <w:pStyle w:val="Freningar"/>
            <w:ind w:left="-102"/>
            <w:rPr>
              <w:lang w:val="sv-SE"/>
            </w:rPr>
          </w:pPr>
          <w:bookmarkStart w:id="0" w:name="SacoInfLogga"/>
          <w:bookmarkEnd w:id="0"/>
          <w:r>
            <w:rPr>
              <w:noProof/>
            </w:rPr>
            <w:drawing>
              <wp:inline distT="0" distB="0" distL="0" distR="0" wp14:anchorId="3EC4B69F" wp14:editId="533E518D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DE5CD3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644896FD" w14:textId="77777777" w:rsidR="006E0B0F" w:rsidRPr="00522104" w:rsidRDefault="006E0B0F" w:rsidP="004957C9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4FD561F8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1" w:name="Datum"/>
          <w:bookmarkEnd w:id="1"/>
        </w:p>
      </w:tc>
      <w:tc>
        <w:tcPr>
          <w:tcW w:w="1531" w:type="dxa"/>
          <w:vAlign w:val="bottom"/>
        </w:tcPr>
        <w:p w14:paraId="481C3CD0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3C243B8A" w14:textId="0661A45F" w:rsidR="00B4383C" w:rsidRPr="00522104" w:rsidRDefault="00B4383C" w:rsidP="00156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9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15"/>
  </w:num>
  <w:num w:numId="20">
    <w:abstractNumId w:val="2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60AE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204B0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1CED7628"/>
    <w:rsid w:val="2C2A2DC2"/>
    <w:rsid w:val="380ADCBC"/>
    <w:rsid w:val="3ABE5677"/>
    <w:rsid w:val="55A971AC"/>
    <w:rsid w:val="69289494"/>
    <w:rsid w:val="6C8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0"/>
    <w:aliases w:val=" akronym"/>
    <w:basedOn w:val="Standardstycketeckensnitt"/>
    <w:semiHidden/>
    <w:rsid w:val="009F1454"/>
  </w:style>
  <w:style w:type="character" w:customStyle="1" w:styleId="HTML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  <w:style w:type="character" w:customStyle="1" w:styleId="Rubrik1Char">
    <w:name w:val="Rubrik 1 Char"/>
    <w:basedOn w:val="Standardstycketeckensnitt"/>
    <w:link w:val="Rubrik1"/>
    <w:rsid w:val="004957C9"/>
    <w:rPr>
      <w:rFonts w:ascii="Cambria" w:eastAsia="MS Mincho" w:hAnsi="Cambria" w:cs="Arial"/>
      <w:b/>
      <w:bCs/>
      <w:kern w:val="3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rsid w:val="004957C9"/>
    <w:rPr>
      <w:rFonts w:ascii="Cambria" w:eastAsia="MS Mincho" w:hAnsi="Cambria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eastAsia="Times New Roman" w:hAnsi="Verdana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customStyle="1" w:styleId="SidhuvudChar">
    <w:name w:val="Sidhuvud Char"/>
    <w:basedOn w:val="Standardstycketeckensnitt"/>
    <w:link w:val="Sidhuvud"/>
    <w:rsid w:val="004957C9"/>
    <w:rPr>
      <w:rFonts w:ascii="Verdana" w:eastAsia="MS Mincho" w:hAnsi="Verdana"/>
      <w:sz w:val="16"/>
      <w:szCs w:val="24"/>
    </w:rPr>
  </w:style>
  <w:style w:type="character" w:customStyle="1" w:styleId="BrdtextChar">
    <w:name w:val="Brödtext Char"/>
    <w:basedOn w:val="Standardstycketeckensnitt"/>
    <w:link w:val="Brdtext"/>
    <w:semiHidden/>
    <w:rsid w:val="004957C9"/>
    <w:rPr>
      <w:rFonts w:ascii="Cambria" w:eastAsia="MS Mincho" w:hAnsi="Cambria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4957C9"/>
    <w:rPr>
      <w:rFonts w:ascii="Cambria" w:eastAsia="MS Mincho" w:hAnsi="Cambria"/>
      <w:szCs w:val="24"/>
    </w:rPr>
  </w:style>
  <w:style w:type="character" w:customStyle="1" w:styleId="Brdtext2Char">
    <w:name w:val="Brödtext 2 Char"/>
    <w:basedOn w:val="Standardstycketeckensnitt"/>
    <w:link w:val="Brdtext2"/>
    <w:semiHidden/>
    <w:rsid w:val="004957C9"/>
    <w:rPr>
      <w:rFonts w:ascii="Cambria" w:eastAsia="MS Mincho" w:hAnsi="Cambria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customStyle="1" w:styleId="brdis">
    <w:name w:val="brödis"/>
    <w:basedOn w:val="Brdtext"/>
    <w:rsid w:val="00A805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B9E40-FF2A-4632-9F84-AB0A890EC02E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0</TotalTime>
  <Pages>1</Pages>
  <Words>81</Words>
  <Characters>462</Characters>
  <Application>Microsoft Office Word</Application>
  <DocSecurity>4</DocSecurity>
  <Lines>3</Lines>
  <Paragraphs>1</Paragraphs>
  <ScaleCrop>false</ScaleCrop>
  <Manager/>
  <Company/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2021-07-02T07:23:00Z</dcterms:created>
  <dcterms:modified xsi:type="dcterms:W3CDTF">2021-07-02T07:23:00Z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