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30992" w14:textId="7F3A0A67" w:rsidR="00156205" w:rsidRPr="00211FC7" w:rsidRDefault="00DF4F31" w:rsidP="00156205">
      <w:pPr>
        <w:pStyle w:val="HuvudrubrikSaco"/>
        <w:ind w:left="0"/>
      </w:pPr>
      <w:r>
        <w:rPr>
          <w:rFonts w:ascii="Arial" w:hAnsi="Arial"/>
          <w:szCs w:val="24"/>
        </w:rPr>
        <w:t>K</w:t>
      </w:r>
      <w:r w:rsidRPr="00804A1E">
        <w:rPr>
          <w:rFonts w:ascii="Arial" w:hAnsi="Arial"/>
          <w:szCs w:val="24"/>
        </w:rPr>
        <w:t xml:space="preserve">onstituerande årsmöte, </w:t>
      </w:r>
      <w:r w:rsidR="00032557">
        <w:rPr>
          <w:rFonts w:ascii="Arial" w:hAnsi="Arial"/>
          <w:szCs w:val="24"/>
        </w:rPr>
        <w:t>20</w:t>
      </w:r>
      <w:r w:rsidRPr="00804A1E">
        <w:rPr>
          <w:rFonts w:ascii="Arial" w:hAnsi="Arial"/>
          <w:szCs w:val="24"/>
        </w:rPr>
        <w:t xml:space="preserve">-XX-XX, </w:t>
      </w:r>
      <w:r>
        <w:rPr>
          <w:rFonts w:ascii="Arial" w:hAnsi="Arial"/>
          <w:szCs w:val="24"/>
        </w:rPr>
        <w:br/>
      </w:r>
      <w:r w:rsidRPr="00804A1E">
        <w:rPr>
          <w:rFonts w:ascii="Arial" w:hAnsi="Arial"/>
          <w:szCs w:val="24"/>
        </w:rPr>
        <w:t xml:space="preserve">för Akademikerföreningen vid </w:t>
      </w:r>
      <w:r w:rsidR="00D57E11" w:rsidRPr="00D57E11">
        <w:rPr>
          <w:rFonts w:ascii="Arial" w:hAnsi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57E11" w:rsidRPr="00D57E11">
        <w:rPr>
          <w:rFonts w:ascii="Arial" w:hAnsi="Arial"/>
          <w:szCs w:val="24"/>
        </w:rPr>
        <w:instrText xml:space="preserve"> FORMTEXT </w:instrText>
      </w:r>
      <w:r w:rsidR="00D57E11" w:rsidRPr="00D57E11">
        <w:rPr>
          <w:rFonts w:ascii="Arial" w:hAnsi="Arial"/>
          <w:szCs w:val="24"/>
        </w:rPr>
      </w:r>
      <w:r w:rsidR="00D57E11" w:rsidRPr="00D57E11">
        <w:rPr>
          <w:rFonts w:ascii="Arial" w:hAnsi="Arial"/>
          <w:szCs w:val="24"/>
        </w:rPr>
        <w:fldChar w:fldCharType="separate"/>
      </w:r>
      <w:r w:rsidR="00D57E11" w:rsidRPr="00D57E11">
        <w:rPr>
          <w:rFonts w:ascii="Arial" w:hAnsi="Arial"/>
          <w:szCs w:val="24"/>
        </w:rPr>
        <w:t> </w:t>
      </w:r>
      <w:r w:rsidR="00D57E11" w:rsidRPr="00D57E11">
        <w:rPr>
          <w:rFonts w:ascii="Arial" w:hAnsi="Arial"/>
          <w:szCs w:val="24"/>
        </w:rPr>
        <w:t> </w:t>
      </w:r>
      <w:r w:rsidR="00D57E11" w:rsidRPr="00D57E11">
        <w:rPr>
          <w:rFonts w:ascii="Arial" w:hAnsi="Arial"/>
          <w:szCs w:val="24"/>
        </w:rPr>
        <w:t> </w:t>
      </w:r>
      <w:r w:rsidR="00D57E11" w:rsidRPr="00D57E11">
        <w:rPr>
          <w:rFonts w:ascii="Arial" w:hAnsi="Arial"/>
          <w:szCs w:val="24"/>
        </w:rPr>
        <w:t> </w:t>
      </w:r>
      <w:r w:rsidR="00D57E11" w:rsidRPr="00D57E11">
        <w:rPr>
          <w:rFonts w:ascii="Arial" w:hAnsi="Arial"/>
          <w:szCs w:val="24"/>
        </w:rPr>
        <w:t> </w:t>
      </w:r>
      <w:r w:rsidR="00D57E11" w:rsidRPr="00D57E11">
        <w:rPr>
          <w:rFonts w:ascii="Arial" w:hAnsi="Arial"/>
          <w:szCs w:val="24"/>
        </w:rPr>
        <w:fldChar w:fldCharType="end"/>
      </w:r>
      <w:r w:rsidR="00D57E11" w:rsidRPr="00804A1E">
        <w:rPr>
          <w:rFonts w:ascii="Arial" w:hAnsi="Arial"/>
          <w:b w:val="0"/>
          <w:color w:val="000000" w:themeColor="text1"/>
          <w:szCs w:val="24"/>
        </w:rPr>
        <w:t xml:space="preserve"> </w:t>
      </w:r>
      <w:r w:rsidRPr="00804A1E">
        <w:rPr>
          <w:rFonts w:ascii="Arial" w:hAnsi="Arial"/>
          <w:b w:val="0"/>
          <w:color w:val="000000" w:themeColor="text1"/>
          <w:szCs w:val="24"/>
        </w:rPr>
        <w:t>(arbetsplats)</w:t>
      </w:r>
      <w:r w:rsidR="004957C9">
        <w:t xml:space="preserve"> </w:t>
      </w:r>
    </w:p>
    <w:p w14:paraId="63130CFD" w14:textId="77777777" w:rsidR="00156205" w:rsidRDefault="00156205" w:rsidP="00156205">
      <w:pPr>
        <w:rPr>
          <w:rFonts w:ascii="Georgia" w:hAnsi="Georgia"/>
        </w:rPr>
      </w:pPr>
    </w:p>
    <w:p w14:paraId="6CE635C7" w14:textId="390A0D4B" w:rsidR="00156205" w:rsidRPr="00211FC7" w:rsidRDefault="00390AD2" w:rsidP="00156205">
      <w:pPr>
        <w:pStyle w:val="Underrubrikniv1Saco"/>
        <w:ind w:left="0"/>
      </w:pPr>
      <w:r>
        <w:t>Protokoll</w:t>
      </w:r>
    </w:p>
    <w:p w14:paraId="56A9F466" w14:textId="77777777" w:rsidR="00156205" w:rsidRDefault="00156205" w:rsidP="00156205">
      <w:pPr>
        <w:rPr>
          <w:rFonts w:ascii="Georgia" w:hAnsi="Georgia"/>
        </w:rPr>
      </w:pPr>
    </w:p>
    <w:p w14:paraId="345DF5F7" w14:textId="53B51F6E" w:rsidR="004957C9" w:rsidRDefault="004957C9" w:rsidP="004957C9">
      <w:pPr>
        <w:pStyle w:val="BrdtextSaco"/>
        <w:ind w:left="0"/>
      </w:pPr>
    </w:p>
    <w:p w14:paraId="7AF09175" w14:textId="21B7D255" w:rsidR="006E4EBC" w:rsidRPr="006E4EBC" w:rsidRDefault="00A80567" w:rsidP="006E4EB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mötesordförande</w:t>
      </w:r>
      <w:r w:rsidR="004C600C">
        <w:rPr>
          <w:rFonts w:ascii="Arial" w:hAnsi="Arial" w:cs="Arial"/>
          <w:sz w:val="22"/>
          <w:szCs w:val="22"/>
        </w:rPr>
        <w:br/>
      </w:r>
      <w:r w:rsidR="004C600C" w:rsidRPr="004C600C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600C" w:rsidRPr="004C600C">
        <w:rPr>
          <w:rFonts w:ascii="Arial" w:hAnsi="Arial" w:cs="Arial"/>
          <w:sz w:val="22"/>
          <w:szCs w:val="22"/>
        </w:rPr>
        <w:instrText xml:space="preserve"> FORMTEXT </w:instrText>
      </w:r>
      <w:r w:rsidR="004C600C" w:rsidRPr="004C600C">
        <w:rPr>
          <w:rFonts w:ascii="Arial" w:hAnsi="Arial" w:cs="Arial"/>
          <w:sz w:val="22"/>
          <w:szCs w:val="22"/>
        </w:rPr>
      </w:r>
      <w:r w:rsidR="004C600C" w:rsidRPr="004C600C">
        <w:rPr>
          <w:rFonts w:ascii="Arial" w:hAnsi="Arial" w:cs="Arial"/>
          <w:sz w:val="22"/>
          <w:szCs w:val="22"/>
        </w:rPr>
        <w:fldChar w:fldCharType="separate"/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fldChar w:fldCharType="end"/>
      </w:r>
    </w:p>
    <w:p w14:paraId="76B6543F" w14:textId="3347D864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mötessekreterare</w:t>
      </w:r>
      <w:r w:rsidR="00101834">
        <w:rPr>
          <w:rFonts w:ascii="Arial" w:hAnsi="Arial" w:cs="Arial"/>
          <w:sz w:val="22"/>
          <w:szCs w:val="22"/>
        </w:rPr>
        <w:br/>
      </w:r>
      <w:r w:rsidR="004C600C" w:rsidRPr="004C600C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600C" w:rsidRPr="004C600C">
        <w:rPr>
          <w:rFonts w:ascii="Arial" w:hAnsi="Arial" w:cs="Arial"/>
          <w:sz w:val="22"/>
          <w:szCs w:val="22"/>
        </w:rPr>
        <w:instrText xml:space="preserve"> FORMTEXT </w:instrText>
      </w:r>
      <w:r w:rsidR="004C600C" w:rsidRPr="004C600C">
        <w:rPr>
          <w:rFonts w:ascii="Arial" w:hAnsi="Arial" w:cs="Arial"/>
          <w:sz w:val="22"/>
          <w:szCs w:val="22"/>
        </w:rPr>
      </w:r>
      <w:r w:rsidR="004C600C" w:rsidRPr="004C600C">
        <w:rPr>
          <w:rFonts w:ascii="Arial" w:hAnsi="Arial" w:cs="Arial"/>
          <w:sz w:val="22"/>
          <w:szCs w:val="22"/>
        </w:rPr>
        <w:fldChar w:fldCharType="separate"/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fldChar w:fldCharType="end"/>
      </w:r>
    </w:p>
    <w:p w14:paraId="4BCAE13C" w14:textId="3EFAE69E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två justering</w:t>
      </w:r>
      <w:r w:rsidR="001E0CE0">
        <w:rPr>
          <w:rFonts w:ascii="Arial" w:hAnsi="Arial" w:cs="Arial"/>
          <w:sz w:val="22"/>
          <w:szCs w:val="22"/>
        </w:rPr>
        <w:t>spersoner</w:t>
      </w:r>
      <w:r w:rsidR="00101834">
        <w:rPr>
          <w:rFonts w:ascii="Arial" w:hAnsi="Arial" w:cs="Arial"/>
          <w:sz w:val="22"/>
          <w:szCs w:val="22"/>
        </w:rPr>
        <w:br/>
      </w:r>
      <w:r w:rsidR="004C600C" w:rsidRPr="004C600C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600C" w:rsidRPr="004C600C">
        <w:rPr>
          <w:rFonts w:ascii="Arial" w:hAnsi="Arial" w:cs="Arial"/>
          <w:sz w:val="22"/>
          <w:szCs w:val="22"/>
        </w:rPr>
        <w:instrText xml:space="preserve"> FORMTEXT </w:instrText>
      </w:r>
      <w:r w:rsidR="004C600C" w:rsidRPr="004C600C">
        <w:rPr>
          <w:rFonts w:ascii="Arial" w:hAnsi="Arial" w:cs="Arial"/>
          <w:sz w:val="22"/>
          <w:szCs w:val="22"/>
        </w:rPr>
      </w:r>
      <w:r w:rsidR="004C600C" w:rsidRPr="004C600C">
        <w:rPr>
          <w:rFonts w:ascii="Arial" w:hAnsi="Arial" w:cs="Arial"/>
          <w:sz w:val="22"/>
          <w:szCs w:val="22"/>
        </w:rPr>
        <w:fldChar w:fldCharType="separate"/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fldChar w:fldCharType="end"/>
      </w:r>
    </w:p>
    <w:p w14:paraId="412F8773" w14:textId="3A6DFED6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Information om bakgrund till mötet och hur informationen spridits</w:t>
      </w:r>
      <w:r w:rsidR="00101834">
        <w:rPr>
          <w:rFonts w:ascii="Arial" w:hAnsi="Arial" w:cs="Arial"/>
          <w:sz w:val="22"/>
          <w:szCs w:val="22"/>
        </w:rPr>
        <w:br/>
      </w:r>
      <w:r w:rsidR="004C600C" w:rsidRPr="004C600C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600C" w:rsidRPr="004C600C">
        <w:rPr>
          <w:rFonts w:ascii="Arial" w:hAnsi="Arial" w:cs="Arial"/>
          <w:sz w:val="22"/>
          <w:szCs w:val="22"/>
        </w:rPr>
        <w:instrText xml:space="preserve"> FORMTEXT </w:instrText>
      </w:r>
      <w:r w:rsidR="004C600C" w:rsidRPr="004C600C">
        <w:rPr>
          <w:rFonts w:ascii="Arial" w:hAnsi="Arial" w:cs="Arial"/>
          <w:sz w:val="22"/>
          <w:szCs w:val="22"/>
        </w:rPr>
      </w:r>
      <w:r w:rsidR="004C600C" w:rsidRPr="004C600C">
        <w:rPr>
          <w:rFonts w:ascii="Arial" w:hAnsi="Arial" w:cs="Arial"/>
          <w:sz w:val="22"/>
          <w:szCs w:val="22"/>
        </w:rPr>
        <w:fldChar w:fldCharType="separate"/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fldChar w:fldCharType="end"/>
      </w:r>
    </w:p>
    <w:p w14:paraId="576C19A6" w14:textId="28D61D81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Ska</w:t>
      </w:r>
      <w:r w:rsidRPr="00804A1E">
        <w:rPr>
          <w:rFonts w:ascii="Arial" w:hAnsi="Arial" w:cs="Arial"/>
          <w:sz w:val="22"/>
          <w:szCs w:val="22"/>
        </w:rPr>
        <w:t xml:space="preserve"> en Akademikerförening bildas?</w:t>
      </w:r>
      <w:r w:rsidR="00101834">
        <w:rPr>
          <w:rFonts w:ascii="Arial" w:hAnsi="Arial" w:cs="Arial"/>
          <w:sz w:val="22"/>
          <w:szCs w:val="22"/>
        </w:rPr>
        <w:br/>
      </w:r>
      <w:r w:rsidR="004C600C" w:rsidRPr="004C600C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600C" w:rsidRPr="004C600C">
        <w:rPr>
          <w:rFonts w:ascii="Arial" w:hAnsi="Arial" w:cs="Arial"/>
          <w:sz w:val="22"/>
          <w:szCs w:val="22"/>
        </w:rPr>
        <w:instrText xml:space="preserve"> FORMTEXT </w:instrText>
      </w:r>
      <w:r w:rsidR="004C600C" w:rsidRPr="004C600C">
        <w:rPr>
          <w:rFonts w:ascii="Arial" w:hAnsi="Arial" w:cs="Arial"/>
          <w:sz w:val="22"/>
          <w:szCs w:val="22"/>
        </w:rPr>
      </w:r>
      <w:r w:rsidR="004C600C" w:rsidRPr="004C600C">
        <w:rPr>
          <w:rFonts w:ascii="Arial" w:hAnsi="Arial" w:cs="Arial"/>
          <w:sz w:val="22"/>
          <w:szCs w:val="22"/>
        </w:rPr>
        <w:fldChar w:fldCharType="separate"/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fldChar w:fldCharType="end"/>
      </w:r>
    </w:p>
    <w:p w14:paraId="6920CB18" w14:textId="39369576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Ska</w:t>
      </w:r>
      <w:r w:rsidRPr="00804A1E">
        <w:rPr>
          <w:rFonts w:ascii="Arial" w:hAnsi="Arial" w:cs="Arial"/>
          <w:sz w:val="22"/>
          <w:szCs w:val="22"/>
        </w:rPr>
        <w:t xml:space="preserve"> mötet anta stadgarna för föreningen? (Se bilaga 1)</w:t>
      </w:r>
      <w:r w:rsidR="00101834">
        <w:rPr>
          <w:rFonts w:ascii="Arial" w:hAnsi="Arial" w:cs="Arial"/>
          <w:sz w:val="22"/>
          <w:szCs w:val="22"/>
        </w:rPr>
        <w:br/>
      </w:r>
      <w:r w:rsidR="004C600C" w:rsidRPr="004C600C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600C" w:rsidRPr="004C600C">
        <w:rPr>
          <w:rFonts w:ascii="Arial" w:hAnsi="Arial" w:cs="Arial"/>
          <w:sz w:val="22"/>
          <w:szCs w:val="22"/>
        </w:rPr>
        <w:instrText xml:space="preserve"> FORMTEXT </w:instrText>
      </w:r>
      <w:r w:rsidR="004C600C" w:rsidRPr="004C600C">
        <w:rPr>
          <w:rFonts w:ascii="Arial" w:hAnsi="Arial" w:cs="Arial"/>
          <w:sz w:val="22"/>
          <w:szCs w:val="22"/>
        </w:rPr>
      </w:r>
      <w:r w:rsidR="004C600C" w:rsidRPr="004C600C">
        <w:rPr>
          <w:rFonts w:ascii="Arial" w:hAnsi="Arial" w:cs="Arial"/>
          <w:sz w:val="22"/>
          <w:szCs w:val="22"/>
        </w:rPr>
        <w:fldChar w:fldCharType="separate"/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fldChar w:fldCharType="end"/>
      </w:r>
    </w:p>
    <w:p w14:paraId="2A1C5719" w14:textId="7E10A129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ordförande</w:t>
      </w:r>
      <w:r w:rsidR="00101834">
        <w:rPr>
          <w:rFonts w:ascii="Arial" w:hAnsi="Arial" w:cs="Arial"/>
          <w:sz w:val="22"/>
          <w:szCs w:val="22"/>
        </w:rPr>
        <w:br/>
      </w:r>
      <w:r w:rsidR="004C600C" w:rsidRPr="004C600C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600C" w:rsidRPr="004C600C">
        <w:rPr>
          <w:rFonts w:ascii="Arial" w:hAnsi="Arial" w:cs="Arial"/>
          <w:sz w:val="22"/>
          <w:szCs w:val="22"/>
        </w:rPr>
        <w:instrText xml:space="preserve"> FORMTEXT </w:instrText>
      </w:r>
      <w:r w:rsidR="004C600C" w:rsidRPr="004C600C">
        <w:rPr>
          <w:rFonts w:ascii="Arial" w:hAnsi="Arial" w:cs="Arial"/>
          <w:sz w:val="22"/>
          <w:szCs w:val="22"/>
        </w:rPr>
      </w:r>
      <w:r w:rsidR="004C600C" w:rsidRPr="004C600C">
        <w:rPr>
          <w:rFonts w:ascii="Arial" w:hAnsi="Arial" w:cs="Arial"/>
          <w:sz w:val="22"/>
          <w:szCs w:val="22"/>
        </w:rPr>
        <w:fldChar w:fldCharType="separate"/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fldChar w:fldCharType="end"/>
      </w:r>
    </w:p>
    <w:p w14:paraId="1C462BD5" w14:textId="5F03A52B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vice ordförande</w:t>
      </w:r>
      <w:r w:rsidR="00101834">
        <w:rPr>
          <w:rFonts w:ascii="Arial" w:hAnsi="Arial" w:cs="Arial"/>
          <w:sz w:val="22"/>
          <w:szCs w:val="22"/>
        </w:rPr>
        <w:br/>
      </w:r>
      <w:r w:rsidR="004C600C" w:rsidRPr="004C600C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600C" w:rsidRPr="004C600C">
        <w:rPr>
          <w:rFonts w:ascii="Arial" w:hAnsi="Arial" w:cs="Arial"/>
          <w:sz w:val="22"/>
          <w:szCs w:val="22"/>
        </w:rPr>
        <w:instrText xml:space="preserve"> FORMTEXT </w:instrText>
      </w:r>
      <w:r w:rsidR="004C600C" w:rsidRPr="004C600C">
        <w:rPr>
          <w:rFonts w:ascii="Arial" w:hAnsi="Arial" w:cs="Arial"/>
          <w:sz w:val="22"/>
          <w:szCs w:val="22"/>
        </w:rPr>
      </w:r>
      <w:r w:rsidR="004C600C" w:rsidRPr="004C600C">
        <w:rPr>
          <w:rFonts w:ascii="Arial" w:hAnsi="Arial" w:cs="Arial"/>
          <w:sz w:val="22"/>
          <w:szCs w:val="22"/>
        </w:rPr>
        <w:fldChar w:fldCharType="separate"/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fldChar w:fldCharType="end"/>
      </w:r>
    </w:p>
    <w:p w14:paraId="4B0C4460" w14:textId="35493D05" w:rsidR="00A80567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sekreterare</w:t>
      </w:r>
      <w:r w:rsidR="00101834">
        <w:rPr>
          <w:rFonts w:ascii="Arial" w:hAnsi="Arial" w:cs="Arial"/>
          <w:sz w:val="22"/>
          <w:szCs w:val="22"/>
        </w:rPr>
        <w:br/>
      </w:r>
      <w:r w:rsidR="004C600C" w:rsidRPr="004C600C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600C" w:rsidRPr="004C600C">
        <w:rPr>
          <w:rFonts w:ascii="Arial" w:hAnsi="Arial" w:cs="Arial"/>
          <w:sz w:val="22"/>
          <w:szCs w:val="22"/>
        </w:rPr>
        <w:instrText xml:space="preserve"> FORMTEXT </w:instrText>
      </w:r>
      <w:r w:rsidR="004C600C" w:rsidRPr="004C600C">
        <w:rPr>
          <w:rFonts w:ascii="Arial" w:hAnsi="Arial" w:cs="Arial"/>
          <w:sz w:val="22"/>
          <w:szCs w:val="22"/>
        </w:rPr>
      </w:r>
      <w:r w:rsidR="004C600C" w:rsidRPr="004C600C">
        <w:rPr>
          <w:rFonts w:ascii="Arial" w:hAnsi="Arial" w:cs="Arial"/>
          <w:sz w:val="22"/>
          <w:szCs w:val="22"/>
        </w:rPr>
        <w:fldChar w:fldCharType="separate"/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fldChar w:fldCharType="end"/>
      </w:r>
    </w:p>
    <w:p w14:paraId="30A7E0FB" w14:textId="29E44574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 av samordnare medlemsrekrytering</w:t>
      </w:r>
      <w:r w:rsidR="00101834">
        <w:rPr>
          <w:rFonts w:ascii="Arial" w:hAnsi="Arial" w:cs="Arial"/>
          <w:sz w:val="22"/>
          <w:szCs w:val="22"/>
        </w:rPr>
        <w:br/>
      </w:r>
      <w:r w:rsidR="004C600C" w:rsidRPr="004C600C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600C" w:rsidRPr="004C600C">
        <w:rPr>
          <w:rFonts w:ascii="Arial" w:hAnsi="Arial" w:cs="Arial"/>
          <w:sz w:val="22"/>
          <w:szCs w:val="22"/>
        </w:rPr>
        <w:instrText xml:space="preserve"> FORMTEXT </w:instrText>
      </w:r>
      <w:r w:rsidR="004C600C" w:rsidRPr="004C600C">
        <w:rPr>
          <w:rFonts w:ascii="Arial" w:hAnsi="Arial" w:cs="Arial"/>
          <w:sz w:val="22"/>
          <w:szCs w:val="22"/>
        </w:rPr>
      </w:r>
      <w:r w:rsidR="004C600C" w:rsidRPr="004C600C">
        <w:rPr>
          <w:rFonts w:ascii="Arial" w:hAnsi="Arial" w:cs="Arial"/>
          <w:sz w:val="22"/>
          <w:szCs w:val="22"/>
        </w:rPr>
        <w:fldChar w:fldCharType="separate"/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fldChar w:fldCharType="end"/>
      </w:r>
    </w:p>
    <w:p w14:paraId="336EC950" w14:textId="55B6C667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övriga styrelseledamöter</w:t>
      </w:r>
      <w:r w:rsidR="00101834">
        <w:rPr>
          <w:rFonts w:ascii="Arial" w:hAnsi="Arial" w:cs="Arial"/>
          <w:sz w:val="22"/>
          <w:szCs w:val="22"/>
        </w:rPr>
        <w:br/>
      </w:r>
      <w:r w:rsidR="004C600C" w:rsidRPr="004C600C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600C" w:rsidRPr="004C600C">
        <w:rPr>
          <w:rFonts w:ascii="Arial" w:hAnsi="Arial" w:cs="Arial"/>
          <w:sz w:val="22"/>
          <w:szCs w:val="22"/>
        </w:rPr>
        <w:instrText xml:space="preserve"> FORMTEXT </w:instrText>
      </w:r>
      <w:r w:rsidR="004C600C" w:rsidRPr="004C600C">
        <w:rPr>
          <w:rFonts w:ascii="Arial" w:hAnsi="Arial" w:cs="Arial"/>
          <w:sz w:val="22"/>
          <w:szCs w:val="22"/>
        </w:rPr>
      </w:r>
      <w:r w:rsidR="004C600C" w:rsidRPr="004C600C">
        <w:rPr>
          <w:rFonts w:ascii="Arial" w:hAnsi="Arial" w:cs="Arial"/>
          <w:sz w:val="22"/>
          <w:szCs w:val="22"/>
        </w:rPr>
        <w:fldChar w:fldCharType="separate"/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fldChar w:fldCharType="end"/>
      </w:r>
    </w:p>
    <w:p w14:paraId="287980DB" w14:textId="5FE6323C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valberedning (inklusive sammankallande)</w:t>
      </w:r>
    </w:p>
    <w:p w14:paraId="12E026C6" w14:textId="3408AED7" w:rsidR="00A80567" w:rsidRPr="00804A1E" w:rsidRDefault="00A80567" w:rsidP="43A0ED8F">
      <w:r>
        <w:br w:type="page"/>
      </w:r>
    </w:p>
    <w:p w14:paraId="3C2DCA85" w14:textId="03E8BBBB" w:rsidR="00A80567" w:rsidRPr="00804A1E" w:rsidRDefault="44970601" w:rsidP="43A0ED8F">
      <w:pPr>
        <w:pStyle w:val="brdis"/>
        <w:numPr>
          <w:ilvl w:val="0"/>
          <w:numId w:val="22"/>
        </w:numPr>
        <w:rPr>
          <w:sz w:val="22"/>
          <w:szCs w:val="22"/>
        </w:rPr>
      </w:pPr>
      <w:r w:rsidRPr="43A0ED8F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Val av verksamhetsrevisorer</w:t>
      </w:r>
      <w:r w:rsidR="00101834">
        <w:rPr>
          <w:rFonts w:ascii="Arial" w:hAnsi="Arial" w:cs="Arial"/>
          <w:sz w:val="22"/>
          <w:szCs w:val="22"/>
        </w:rPr>
        <w:br/>
      </w:r>
      <w:r w:rsidR="004C600C" w:rsidRPr="004C600C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600C" w:rsidRPr="004C600C">
        <w:rPr>
          <w:rFonts w:ascii="Arial" w:hAnsi="Arial" w:cs="Arial"/>
          <w:sz w:val="22"/>
          <w:szCs w:val="22"/>
        </w:rPr>
        <w:instrText xml:space="preserve"> FORMTEXT </w:instrText>
      </w:r>
      <w:r w:rsidR="004C600C" w:rsidRPr="004C600C">
        <w:rPr>
          <w:rFonts w:ascii="Arial" w:hAnsi="Arial" w:cs="Arial"/>
          <w:sz w:val="22"/>
          <w:szCs w:val="22"/>
        </w:rPr>
      </w:r>
      <w:r w:rsidR="004C600C" w:rsidRPr="004C600C">
        <w:rPr>
          <w:rFonts w:ascii="Arial" w:hAnsi="Arial" w:cs="Arial"/>
          <w:sz w:val="22"/>
          <w:szCs w:val="22"/>
        </w:rPr>
        <w:fldChar w:fldCharType="separate"/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fldChar w:fldCharType="end"/>
      </w:r>
    </w:p>
    <w:p w14:paraId="15B8C99D" w14:textId="1D221951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Övriga frågor</w:t>
      </w:r>
      <w:r w:rsidR="00101834">
        <w:rPr>
          <w:rFonts w:ascii="Arial" w:hAnsi="Arial" w:cs="Arial"/>
          <w:sz w:val="22"/>
          <w:szCs w:val="22"/>
        </w:rPr>
        <w:br/>
      </w:r>
      <w:r w:rsidR="004C600C" w:rsidRPr="004C600C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600C" w:rsidRPr="004C600C">
        <w:rPr>
          <w:rFonts w:ascii="Arial" w:hAnsi="Arial" w:cs="Arial"/>
          <w:sz w:val="22"/>
          <w:szCs w:val="22"/>
        </w:rPr>
        <w:instrText xml:space="preserve"> FORMTEXT </w:instrText>
      </w:r>
      <w:r w:rsidR="004C600C" w:rsidRPr="004C600C">
        <w:rPr>
          <w:rFonts w:ascii="Arial" w:hAnsi="Arial" w:cs="Arial"/>
          <w:sz w:val="22"/>
          <w:szCs w:val="22"/>
        </w:rPr>
      </w:r>
      <w:r w:rsidR="004C600C" w:rsidRPr="004C600C">
        <w:rPr>
          <w:rFonts w:ascii="Arial" w:hAnsi="Arial" w:cs="Arial"/>
          <w:sz w:val="22"/>
          <w:szCs w:val="22"/>
        </w:rPr>
        <w:fldChar w:fldCharType="separate"/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fldChar w:fldCharType="end"/>
      </w:r>
    </w:p>
    <w:p w14:paraId="680AD9FC" w14:textId="4031F305" w:rsidR="0037264C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Mötet avslutas</w:t>
      </w:r>
      <w:r w:rsidR="00101834">
        <w:rPr>
          <w:rFonts w:ascii="Arial" w:hAnsi="Arial" w:cs="Arial"/>
          <w:sz w:val="22"/>
          <w:szCs w:val="22"/>
        </w:rPr>
        <w:br/>
      </w:r>
      <w:r w:rsidR="004C600C" w:rsidRPr="004C600C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600C" w:rsidRPr="004C600C">
        <w:rPr>
          <w:rFonts w:ascii="Arial" w:hAnsi="Arial" w:cs="Arial"/>
          <w:sz w:val="22"/>
          <w:szCs w:val="22"/>
        </w:rPr>
        <w:instrText xml:space="preserve"> FORMTEXT </w:instrText>
      </w:r>
      <w:r w:rsidR="004C600C" w:rsidRPr="004C600C">
        <w:rPr>
          <w:rFonts w:ascii="Arial" w:hAnsi="Arial" w:cs="Arial"/>
          <w:sz w:val="22"/>
          <w:szCs w:val="22"/>
        </w:rPr>
      </w:r>
      <w:r w:rsidR="004C600C" w:rsidRPr="004C600C">
        <w:rPr>
          <w:rFonts w:ascii="Arial" w:hAnsi="Arial" w:cs="Arial"/>
          <w:sz w:val="22"/>
          <w:szCs w:val="22"/>
        </w:rPr>
        <w:fldChar w:fldCharType="separate"/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t> </w:t>
      </w:r>
      <w:r w:rsidR="004C600C" w:rsidRPr="004C600C">
        <w:rPr>
          <w:rFonts w:ascii="Arial" w:hAnsi="Arial" w:cs="Arial"/>
          <w:sz w:val="22"/>
          <w:szCs w:val="22"/>
        </w:rPr>
        <w:fldChar w:fldCharType="end"/>
      </w:r>
    </w:p>
    <w:p w14:paraId="195344D7" w14:textId="77777777" w:rsidR="00174B21" w:rsidRPr="006E4EBC" w:rsidRDefault="00174B21" w:rsidP="006E4EBC">
      <w:pPr>
        <w:ind w:left="360"/>
        <w:rPr>
          <w:rFonts w:ascii="Arial" w:eastAsia="Times New Roman" w:hAnsi="Arial" w:cs="Arial"/>
          <w:sz w:val="22"/>
          <w:szCs w:val="2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3515"/>
      </w:tblGrid>
      <w:tr w:rsidR="00174B21" w14:paraId="5677B109" w14:textId="77777777" w:rsidTr="00174B21">
        <w:tc>
          <w:tcPr>
            <w:tcW w:w="3585" w:type="dxa"/>
          </w:tcPr>
          <w:p w14:paraId="2A84A115" w14:textId="77777777" w:rsidR="00174B21" w:rsidRDefault="00174B21">
            <w:pPr>
              <w:pStyle w:val="brdis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</w:t>
            </w:r>
          </w:p>
          <w:p w14:paraId="3D246637" w14:textId="77777777" w:rsidR="00174B21" w:rsidRDefault="00174B21">
            <w:pPr>
              <w:pStyle w:val="brdis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Justerare, namn</w:t>
            </w:r>
          </w:p>
          <w:p w14:paraId="38721FAD" w14:textId="77777777" w:rsidR="00174B21" w:rsidRDefault="00174B21">
            <w:pPr>
              <w:pStyle w:val="brdis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85" w:type="dxa"/>
          </w:tcPr>
          <w:p w14:paraId="0D360592" w14:textId="77777777" w:rsidR="00174B21" w:rsidRDefault="00174B21">
            <w:pPr>
              <w:pStyle w:val="brdis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</w:t>
            </w:r>
          </w:p>
          <w:p w14:paraId="6C805DB8" w14:textId="77777777" w:rsidR="00174B21" w:rsidRDefault="00174B21">
            <w:pPr>
              <w:pStyle w:val="brdis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Justerare, namn</w:t>
            </w:r>
          </w:p>
          <w:p w14:paraId="13985814" w14:textId="77777777" w:rsidR="00174B21" w:rsidRDefault="00174B21">
            <w:pPr>
              <w:pStyle w:val="brdis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74B21" w14:paraId="4D968E88" w14:textId="77777777" w:rsidTr="00174B21">
        <w:tc>
          <w:tcPr>
            <w:tcW w:w="3585" w:type="dxa"/>
          </w:tcPr>
          <w:p w14:paraId="48CF81D5" w14:textId="77777777" w:rsidR="00174B21" w:rsidRDefault="00174B21">
            <w:pPr>
              <w:pStyle w:val="brdis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</w:t>
            </w:r>
          </w:p>
          <w:p w14:paraId="5BB4A0DE" w14:textId="77777777" w:rsidR="00174B21" w:rsidRDefault="00174B21">
            <w:pPr>
              <w:pStyle w:val="brdis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Mötesordförande, namn</w:t>
            </w:r>
          </w:p>
          <w:p w14:paraId="3B8C5258" w14:textId="77777777" w:rsidR="00174B21" w:rsidRDefault="00174B21">
            <w:pPr>
              <w:pStyle w:val="brdis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85" w:type="dxa"/>
          </w:tcPr>
          <w:p w14:paraId="113FD0D0" w14:textId="77777777" w:rsidR="00174B21" w:rsidRDefault="00174B21">
            <w:pPr>
              <w:pStyle w:val="brdis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</w:t>
            </w:r>
          </w:p>
          <w:p w14:paraId="583A830B" w14:textId="77777777" w:rsidR="00174B21" w:rsidRDefault="00174B21">
            <w:pPr>
              <w:pStyle w:val="brdis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Mötessekreterare, namn</w:t>
            </w:r>
          </w:p>
          <w:p w14:paraId="57C221C6" w14:textId="77777777" w:rsidR="00174B21" w:rsidRDefault="00174B21">
            <w:pPr>
              <w:pStyle w:val="brdis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3E6DCF0" w14:textId="77777777" w:rsidR="00174B21" w:rsidRDefault="00174B21" w:rsidP="00101834">
      <w:pPr>
        <w:pStyle w:val="brdis"/>
        <w:rPr>
          <w:rFonts w:ascii="Arial" w:hAnsi="Arial" w:cs="Arial"/>
          <w:sz w:val="22"/>
          <w:szCs w:val="22"/>
        </w:rPr>
      </w:pPr>
    </w:p>
    <w:p w14:paraId="544F2AC0" w14:textId="2551C088" w:rsidR="00174B21" w:rsidRPr="00804A1E" w:rsidRDefault="00174B21" w:rsidP="00174B21">
      <w:pPr>
        <w:pStyle w:val="brdi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Glöm inte att skicka en kopia på signerat protokoll till arbetsgivaren och </w:t>
      </w:r>
      <w:proofErr w:type="spellStart"/>
      <w:r>
        <w:rPr>
          <w:rFonts w:ascii="Arial" w:hAnsi="Arial" w:cs="Arial"/>
          <w:sz w:val="22"/>
          <w:szCs w:val="22"/>
        </w:rPr>
        <w:t>Sacoförbunden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sectPr w:rsidR="00174B21" w:rsidRPr="00804A1E" w:rsidSect="0015620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38" w:right="1134" w:bottom="1219" w:left="374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F6DD2" w14:textId="77777777" w:rsidR="00C55014" w:rsidRDefault="00C55014">
      <w:r>
        <w:separator/>
      </w:r>
    </w:p>
  </w:endnote>
  <w:endnote w:type="continuationSeparator" w:id="0">
    <w:p w14:paraId="02DBCCBC" w14:textId="77777777" w:rsidR="00C55014" w:rsidRDefault="00C5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8668900"/>
      <w:docPartObj>
        <w:docPartGallery w:val="Page Numbers (Bottom of Page)"/>
        <w:docPartUnique/>
      </w:docPartObj>
    </w:sdtPr>
    <w:sdtEndPr/>
    <w:sdtContent>
      <w:p w14:paraId="27F212D9" w14:textId="351E8C21" w:rsidR="007E5D87" w:rsidRDefault="007E5D87">
        <w:pPr>
          <w:pStyle w:val="Sidfo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2BFF67" w14:textId="77777777" w:rsidR="007E5D87" w:rsidRDefault="007E5D8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63865813"/>
      <w:docPartObj>
        <w:docPartGallery w:val="Page Numbers (Bottom of Page)"/>
        <w:docPartUnique/>
      </w:docPartObj>
    </w:sdtPr>
    <w:sdtEndPr/>
    <w:sdtContent>
      <w:p w14:paraId="18B1498B" w14:textId="2F5BC8CB" w:rsidR="007E5D87" w:rsidRDefault="007E5D87">
        <w:pPr>
          <w:pStyle w:val="Sidfo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034D18" w14:textId="77777777" w:rsidR="007E5D87" w:rsidRDefault="007E5D8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5FC0D" w14:textId="77777777" w:rsidR="00C55014" w:rsidRDefault="00C55014">
      <w:r>
        <w:separator/>
      </w:r>
    </w:p>
  </w:footnote>
  <w:footnote w:type="continuationSeparator" w:id="0">
    <w:p w14:paraId="784D8DA1" w14:textId="77777777" w:rsidR="00C55014" w:rsidRDefault="00C55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3DB03" w14:textId="77777777" w:rsidR="00B4383C" w:rsidRDefault="00B4383C">
    <w:pPr>
      <w:pStyle w:val="Sidhuvud"/>
    </w:pPr>
  </w:p>
  <w:p w14:paraId="2275AF80" w14:textId="77777777" w:rsidR="00B4383C" w:rsidRDefault="00B4383C">
    <w:pPr>
      <w:pStyle w:val="Sidhuvud"/>
    </w:pPr>
  </w:p>
  <w:p w14:paraId="17DA77D3" w14:textId="7278F4B0" w:rsidR="00B4383C" w:rsidRDefault="00B4383C" w:rsidP="00FA2870">
    <w:pPr>
      <w:pStyle w:val="Sidhuvud"/>
      <w:tabs>
        <w:tab w:val="clear" w:pos="4536"/>
        <w:tab w:val="clear" w:pos="9072"/>
        <w:tab w:val="left" w:pos="3419"/>
        <w:tab w:val="right" w:pos="7069"/>
      </w:tabs>
    </w:pPr>
    <w:r>
      <w:tab/>
    </w:r>
    <w:r>
      <w:tab/>
    </w:r>
  </w:p>
  <w:p w14:paraId="3333A794" w14:textId="77777777" w:rsidR="00B4383C" w:rsidRDefault="00B4383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11" w:type="dxa"/>
      <w:tblInd w:w="-2592" w:type="dxa"/>
      <w:tblLook w:val="01E0" w:firstRow="1" w:lastRow="1" w:firstColumn="1" w:lastColumn="1" w:noHBand="0" w:noVBand="0"/>
    </w:tblPr>
    <w:tblGrid>
      <w:gridCol w:w="6046"/>
      <w:gridCol w:w="2234"/>
      <w:gridCol w:w="1531"/>
    </w:tblGrid>
    <w:tr w:rsidR="00B4383C" w:rsidRPr="00522104" w14:paraId="7E55C99B" w14:textId="77777777" w:rsidTr="43A0ED8F">
      <w:trPr>
        <w:trHeight w:val="1258"/>
      </w:trPr>
      <w:tc>
        <w:tcPr>
          <w:tcW w:w="6046" w:type="dxa"/>
          <w:vAlign w:val="bottom"/>
        </w:tcPr>
        <w:p w14:paraId="1836BC31" w14:textId="77777777" w:rsidR="00B4383C" w:rsidRPr="00522104" w:rsidRDefault="43A0ED8F" w:rsidP="005053AB">
          <w:pPr>
            <w:pStyle w:val="Freningar"/>
            <w:ind w:left="-102"/>
            <w:rPr>
              <w:lang w:val="sv-SE"/>
            </w:rPr>
          </w:pPr>
          <w:bookmarkStart w:id="0" w:name="SacoInfLogga"/>
          <w:bookmarkEnd w:id="0"/>
          <w:r>
            <w:rPr>
              <w:noProof/>
            </w:rPr>
            <w:drawing>
              <wp:inline distT="0" distB="0" distL="0" distR="0" wp14:anchorId="3EC4B69F" wp14:editId="66959EC5">
                <wp:extent cx="859155" cy="860740"/>
                <wp:effectExtent l="0" t="0" r="4445" b="3175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155" cy="860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6DE5CD3" w14:textId="77777777" w:rsidR="006E0B0F" w:rsidRPr="00522104" w:rsidRDefault="006E0B0F" w:rsidP="005053AB">
          <w:pPr>
            <w:pStyle w:val="Freningar"/>
            <w:ind w:left="-102"/>
            <w:rPr>
              <w:lang w:val="sv-SE"/>
            </w:rPr>
          </w:pPr>
        </w:p>
        <w:p w14:paraId="644896FD" w14:textId="77777777" w:rsidR="006E0B0F" w:rsidRPr="00522104" w:rsidRDefault="006E0B0F" w:rsidP="004957C9">
          <w:pPr>
            <w:pStyle w:val="Namnfrening"/>
            <w:rPr>
              <w:b/>
              <w:lang w:val="sv-SE"/>
            </w:rPr>
          </w:pPr>
        </w:p>
      </w:tc>
      <w:tc>
        <w:tcPr>
          <w:tcW w:w="2234" w:type="dxa"/>
          <w:vAlign w:val="bottom"/>
        </w:tcPr>
        <w:p w14:paraId="4FD561F8" w14:textId="77777777" w:rsidR="00B4383C" w:rsidRPr="00522104" w:rsidRDefault="00B4383C" w:rsidP="000C5417">
          <w:pPr>
            <w:pStyle w:val="Sidhuvud"/>
            <w:tabs>
              <w:tab w:val="clear" w:pos="4536"/>
              <w:tab w:val="clear" w:pos="9072"/>
              <w:tab w:val="left" w:pos="3419"/>
              <w:tab w:val="right" w:pos="7069"/>
            </w:tabs>
          </w:pPr>
          <w:bookmarkStart w:id="1" w:name="Datum"/>
          <w:bookmarkEnd w:id="1"/>
        </w:p>
      </w:tc>
      <w:tc>
        <w:tcPr>
          <w:tcW w:w="1531" w:type="dxa"/>
          <w:vAlign w:val="bottom"/>
        </w:tcPr>
        <w:p w14:paraId="481C3CD0" w14:textId="77777777" w:rsidR="00B4383C" w:rsidRPr="00522104" w:rsidRDefault="00B4383C" w:rsidP="00156205">
          <w:pPr>
            <w:pStyle w:val="Sidhuvud"/>
            <w:tabs>
              <w:tab w:val="clear" w:pos="4536"/>
              <w:tab w:val="clear" w:pos="9072"/>
              <w:tab w:val="left" w:pos="3419"/>
              <w:tab w:val="right" w:pos="7069"/>
            </w:tabs>
            <w:jc w:val="center"/>
            <w:rPr>
              <w:rStyle w:val="Sidnummer"/>
            </w:rPr>
          </w:pPr>
        </w:p>
      </w:tc>
    </w:tr>
  </w:tbl>
  <w:p w14:paraId="3C243B8A" w14:textId="0661A45F" w:rsidR="00B4383C" w:rsidRPr="00522104" w:rsidRDefault="00B4383C" w:rsidP="0015620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8A8DD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0A1DA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F21E2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0383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BCC9C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CC0B0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ECA10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70B35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2F63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D617A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027BC9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64F7B3E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35C028F"/>
    <w:multiLevelType w:val="hybridMultilevel"/>
    <w:tmpl w:val="313649C6"/>
    <w:lvl w:ilvl="0" w:tplc="9A94B5A0">
      <w:start w:val="1"/>
      <w:numFmt w:val="bullet"/>
      <w:pStyle w:val="PunktlistaSaco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3" w15:restartNumberingAfterBreak="0">
    <w:nsid w:val="34432BD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55F0CBE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A452A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1BA03C0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20E100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AB323E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D228EE"/>
    <w:multiLevelType w:val="multilevel"/>
    <w:tmpl w:val="4C82AAA0"/>
    <w:lvl w:ilvl="0">
      <w:start w:val="1"/>
      <w:numFmt w:val="lowerLetter"/>
      <w:pStyle w:val="Lis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3C0523B"/>
    <w:multiLevelType w:val="hybridMultilevel"/>
    <w:tmpl w:val="ADD0BA4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8610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19"/>
  </w:num>
  <w:num w:numId="15">
    <w:abstractNumId w:val="13"/>
  </w:num>
  <w:num w:numId="16">
    <w:abstractNumId w:val="12"/>
  </w:num>
  <w:num w:numId="17">
    <w:abstractNumId w:val="18"/>
  </w:num>
  <w:num w:numId="18">
    <w:abstractNumId w:val="17"/>
  </w:num>
  <w:num w:numId="19">
    <w:abstractNumId w:val="15"/>
  </w:num>
  <w:num w:numId="20">
    <w:abstractNumId w:val="21"/>
  </w:num>
  <w:num w:numId="21">
    <w:abstractNumId w:val="1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 style="mso-position-horizontal-relative:page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C9"/>
    <w:rsid w:val="00005233"/>
    <w:rsid w:val="00015E3B"/>
    <w:rsid w:val="00032557"/>
    <w:rsid w:val="000428C0"/>
    <w:rsid w:val="00045743"/>
    <w:rsid w:val="00046DA0"/>
    <w:rsid w:val="000523D9"/>
    <w:rsid w:val="0005765D"/>
    <w:rsid w:val="0006767F"/>
    <w:rsid w:val="000913C4"/>
    <w:rsid w:val="000B759E"/>
    <w:rsid w:val="000C5417"/>
    <w:rsid w:val="000E71EE"/>
    <w:rsid w:val="000F434E"/>
    <w:rsid w:val="000F45EE"/>
    <w:rsid w:val="00100218"/>
    <w:rsid w:val="00101834"/>
    <w:rsid w:val="0012375B"/>
    <w:rsid w:val="0012500F"/>
    <w:rsid w:val="00130630"/>
    <w:rsid w:val="00132A98"/>
    <w:rsid w:val="0015369E"/>
    <w:rsid w:val="00156205"/>
    <w:rsid w:val="001613B7"/>
    <w:rsid w:val="00166BD3"/>
    <w:rsid w:val="00166DC8"/>
    <w:rsid w:val="00174B21"/>
    <w:rsid w:val="001878D2"/>
    <w:rsid w:val="0019266C"/>
    <w:rsid w:val="00194F6D"/>
    <w:rsid w:val="00195221"/>
    <w:rsid w:val="001B1369"/>
    <w:rsid w:val="001E0CE0"/>
    <w:rsid w:val="001F07E1"/>
    <w:rsid w:val="001F289C"/>
    <w:rsid w:val="001F366E"/>
    <w:rsid w:val="001F6B5F"/>
    <w:rsid w:val="001F6BFD"/>
    <w:rsid w:val="00203472"/>
    <w:rsid w:val="00203718"/>
    <w:rsid w:val="00210336"/>
    <w:rsid w:val="0025308A"/>
    <w:rsid w:val="00255ECF"/>
    <w:rsid w:val="00265E8D"/>
    <w:rsid w:val="00270360"/>
    <w:rsid w:val="00275F6A"/>
    <w:rsid w:val="002954A6"/>
    <w:rsid w:val="002D700D"/>
    <w:rsid w:val="002E3590"/>
    <w:rsid w:val="002E40EB"/>
    <w:rsid w:val="002E6645"/>
    <w:rsid w:val="00322E81"/>
    <w:rsid w:val="00326AAD"/>
    <w:rsid w:val="003318CE"/>
    <w:rsid w:val="0037264C"/>
    <w:rsid w:val="00377AEA"/>
    <w:rsid w:val="00390AD2"/>
    <w:rsid w:val="00392164"/>
    <w:rsid w:val="003A30FC"/>
    <w:rsid w:val="003A382B"/>
    <w:rsid w:val="003A38D2"/>
    <w:rsid w:val="003A6061"/>
    <w:rsid w:val="003B22EA"/>
    <w:rsid w:val="003B28AB"/>
    <w:rsid w:val="003C0AF0"/>
    <w:rsid w:val="003C1C1E"/>
    <w:rsid w:val="003C3085"/>
    <w:rsid w:val="003C7050"/>
    <w:rsid w:val="00404710"/>
    <w:rsid w:val="004106B0"/>
    <w:rsid w:val="0041524A"/>
    <w:rsid w:val="00415E76"/>
    <w:rsid w:val="0043759D"/>
    <w:rsid w:val="00451131"/>
    <w:rsid w:val="00454DEC"/>
    <w:rsid w:val="0045529A"/>
    <w:rsid w:val="004559D7"/>
    <w:rsid w:val="00461C80"/>
    <w:rsid w:val="00463416"/>
    <w:rsid w:val="00466209"/>
    <w:rsid w:val="00466DC5"/>
    <w:rsid w:val="004711EF"/>
    <w:rsid w:val="004743C0"/>
    <w:rsid w:val="00475715"/>
    <w:rsid w:val="0049038A"/>
    <w:rsid w:val="004935D0"/>
    <w:rsid w:val="0049461C"/>
    <w:rsid w:val="00494A95"/>
    <w:rsid w:val="00494D87"/>
    <w:rsid w:val="004957C9"/>
    <w:rsid w:val="004A01FE"/>
    <w:rsid w:val="004A7CF0"/>
    <w:rsid w:val="004B054B"/>
    <w:rsid w:val="004C600C"/>
    <w:rsid w:val="004C7B45"/>
    <w:rsid w:val="004E4B23"/>
    <w:rsid w:val="005053AB"/>
    <w:rsid w:val="00505AF9"/>
    <w:rsid w:val="00506BB1"/>
    <w:rsid w:val="00522104"/>
    <w:rsid w:val="00524836"/>
    <w:rsid w:val="00532C9E"/>
    <w:rsid w:val="00535DF8"/>
    <w:rsid w:val="00563675"/>
    <w:rsid w:val="00577D3D"/>
    <w:rsid w:val="00581830"/>
    <w:rsid w:val="005838D5"/>
    <w:rsid w:val="00590871"/>
    <w:rsid w:val="005A709F"/>
    <w:rsid w:val="005C2623"/>
    <w:rsid w:val="005C26E0"/>
    <w:rsid w:val="005C6C04"/>
    <w:rsid w:val="005C75B9"/>
    <w:rsid w:val="005E68B0"/>
    <w:rsid w:val="0062045C"/>
    <w:rsid w:val="006346C1"/>
    <w:rsid w:val="006575EE"/>
    <w:rsid w:val="00660719"/>
    <w:rsid w:val="006703E5"/>
    <w:rsid w:val="006745C5"/>
    <w:rsid w:val="0069696C"/>
    <w:rsid w:val="006B0ADD"/>
    <w:rsid w:val="006C5A11"/>
    <w:rsid w:val="006E0B0F"/>
    <w:rsid w:val="006E4EBC"/>
    <w:rsid w:val="006F6B53"/>
    <w:rsid w:val="00735A76"/>
    <w:rsid w:val="00753FF7"/>
    <w:rsid w:val="00760A2A"/>
    <w:rsid w:val="00770D9E"/>
    <w:rsid w:val="00781A3D"/>
    <w:rsid w:val="007930C5"/>
    <w:rsid w:val="007B60CD"/>
    <w:rsid w:val="007D2B47"/>
    <w:rsid w:val="007E5D87"/>
    <w:rsid w:val="007F3904"/>
    <w:rsid w:val="007F4F5A"/>
    <w:rsid w:val="007F6CEA"/>
    <w:rsid w:val="0081034E"/>
    <w:rsid w:val="00810AF5"/>
    <w:rsid w:val="008126B9"/>
    <w:rsid w:val="00823188"/>
    <w:rsid w:val="00830786"/>
    <w:rsid w:val="0083118D"/>
    <w:rsid w:val="00855435"/>
    <w:rsid w:val="0086303E"/>
    <w:rsid w:val="008646F4"/>
    <w:rsid w:val="00872232"/>
    <w:rsid w:val="00875E9A"/>
    <w:rsid w:val="00880EE7"/>
    <w:rsid w:val="008A3D78"/>
    <w:rsid w:val="008E5101"/>
    <w:rsid w:val="008E7038"/>
    <w:rsid w:val="0090009E"/>
    <w:rsid w:val="00903F82"/>
    <w:rsid w:val="009048AE"/>
    <w:rsid w:val="00925B87"/>
    <w:rsid w:val="00935C84"/>
    <w:rsid w:val="00941E90"/>
    <w:rsid w:val="009531B6"/>
    <w:rsid w:val="009628D5"/>
    <w:rsid w:val="009801F9"/>
    <w:rsid w:val="00992E58"/>
    <w:rsid w:val="009A150E"/>
    <w:rsid w:val="009B383E"/>
    <w:rsid w:val="009D1DFE"/>
    <w:rsid w:val="009E21CE"/>
    <w:rsid w:val="009E48CB"/>
    <w:rsid w:val="009F1454"/>
    <w:rsid w:val="009F20DE"/>
    <w:rsid w:val="009F2929"/>
    <w:rsid w:val="00A0426A"/>
    <w:rsid w:val="00A07C17"/>
    <w:rsid w:val="00A2238B"/>
    <w:rsid w:val="00A334DE"/>
    <w:rsid w:val="00A354CE"/>
    <w:rsid w:val="00A42010"/>
    <w:rsid w:val="00A44E6B"/>
    <w:rsid w:val="00A71BA7"/>
    <w:rsid w:val="00A74A3A"/>
    <w:rsid w:val="00A80567"/>
    <w:rsid w:val="00AC0BF0"/>
    <w:rsid w:val="00B015F8"/>
    <w:rsid w:val="00B018BD"/>
    <w:rsid w:val="00B2289D"/>
    <w:rsid w:val="00B4383C"/>
    <w:rsid w:val="00B63BA7"/>
    <w:rsid w:val="00BA5FAD"/>
    <w:rsid w:val="00BB56F5"/>
    <w:rsid w:val="00BC01BA"/>
    <w:rsid w:val="00BC3F15"/>
    <w:rsid w:val="00BC53E8"/>
    <w:rsid w:val="00BC6238"/>
    <w:rsid w:val="00BD626D"/>
    <w:rsid w:val="00C0582E"/>
    <w:rsid w:val="00C1717C"/>
    <w:rsid w:val="00C47785"/>
    <w:rsid w:val="00C55014"/>
    <w:rsid w:val="00C62E5F"/>
    <w:rsid w:val="00C7116A"/>
    <w:rsid w:val="00C8070C"/>
    <w:rsid w:val="00CA1C20"/>
    <w:rsid w:val="00CA77B1"/>
    <w:rsid w:val="00CC1271"/>
    <w:rsid w:val="00CC58F1"/>
    <w:rsid w:val="00CC65C0"/>
    <w:rsid w:val="00CD507A"/>
    <w:rsid w:val="00CF0884"/>
    <w:rsid w:val="00CF3D08"/>
    <w:rsid w:val="00CF6605"/>
    <w:rsid w:val="00D02818"/>
    <w:rsid w:val="00D04EB2"/>
    <w:rsid w:val="00D164A8"/>
    <w:rsid w:val="00D22983"/>
    <w:rsid w:val="00D26C2C"/>
    <w:rsid w:val="00D44AFC"/>
    <w:rsid w:val="00D56EBE"/>
    <w:rsid w:val="00D57E11"/>
    <w:rsid w:val="00D61DEE"/>
    <w:rsid w:val="00D65544"/>
    <w:rsid w:val="00D96A9F"/>
    <w:rsid w:val="00D972E5"/>
    <w:rsid w:val="00DA4238"/>
    <w:rsid w:val="00DB2713"/>
    <w:rsid w:val="00DC4912"/>
    <w:rsid w:val="00DC5A57"/>
    <w:rsid w:val="00DC6B16"/>
    <w:rsid w:val="00DD1E4D"/>
    <w:rsid w:val="00DD26F6"/>
    <w:rsid w:val="00DF4F31"/>
    <w:rsid w:val="00DF7F9B"/>
    <w:rsid w:val="00E01F02"/>
    <w:rsid w:val="00E0212E"/>
    <w:rsid w:val="00E11226"/>
    <w:rsid w:val="00E11D7D"/>
    <w:rsid w:val="00E17E5A"/>
    <w:rsid w:val="00E227E9"/>
    <w:rsid w:val="00E23236"/>
    <w:rsid w:val="00E2693D"/>
    <w:rsid w:val="00E36EE7"/>
    <w:rsid w:val="00E50A12"/>
    <w:rsid w:val="00E8516E"/>
    <w:rsid w:val="00EA1AFD"/>
    <w:rsid w:val="00EA5A2C"/>
    <w:rsid w:val="00EA5E06"/>
    <w:rsid w:val="00EB0384"/>
    <w:rsid w:val="00EC10A4"/>
    <w:rsid w:val="00EC2842"/>
    <w:rsid w:val="00ED6310"/>
    <w:rsid w:val="00F075CF"/>
    <w:rsid w:val="00F32EC9"/>
    <w:rsid w:val="00F37BEC"/>
    <w:rsid w:val="00F4201C"/>
    <w:rsid w:val="00F459AF"/>
    <w:rsid w:val="00F522C9"/>
    <w:rsid w:val="00F64D3C"/>
    <w:rsid w:val="00F96884"/>
    <w:rsid w:val="00FA2664"/>
    <w:rsid w:val="00FA2870"/>
    <w:rsid w:val="00FB187F"/>
    <w:rsid w:val="00FB56E9"/>
    <w:rsid w:val="00FB5796"/>
    <w:rsid w:val="00FB76C3"/>
    <w:rsid w:val="00FC31AB"/>
    <w:rsid w:val="00FC434E"/>
    <w:rsid w:val="00FD0761"/>
    <w:rsid w:val="00FE4923"/>
    <w:rsid w:val="00FF047E"/>
    <w:rsid w:val="00FF1C8C"/>
    <w:rsid w:val="00FF4458"/>
    <w:rsid w:val="43A0ED8F"/>
    <w:rsid w:val="4497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style="mso-position-horizontal-relative:page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19AC6FE3"/>
  <w14:defaultImageDpi w14:val="300"/>
  <w15:docId w15:val="{A5EADD2A-6092-4572-A61B-4F3AA28B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56205"/>
    <w:rPr>
      <w:rFonts w:ascii="Cambria" w:eastAsia="MS Mincho" w:hAnsi="Cambria"/>
      <w:szCs w:val="24"/>
    </w:rPr>
  </w:style>
  <w:style w:type="paragraph" w:styleId="Rubrik1">
    <w:name w:val="heading 1"/>
    <w:basedOn w:val="Normal"/>
    <w:next w:val="Normal"/>
    <w:link w:val="Rubrik1Char"/>
    <w:qFormat/>
    <w:rsid w:val="009F1454"/>
    <w:pPr>
      <w:keepNext/>
      <w:spacing w:before="240" w:after="240"/>
      <w:outlineLvl w:val="0"/>
    </w:pPr>
    <w:rPr>
      <w:rFonts w:cs="Arial"/>
      <w:b/>
      <w:bCs/>
      <w:kern w:val="32"/>
      <w:sz w:val="40"/>
      <w:szCs w:val="32"/>
    </w:rPr>
  </w:style>
  <w:style w:type="paragraph" w:styleId="Rubrik2">
    <w:name w:val="heading 2"/>
    <w:basedOn w:val="Normal"/>
    <w:next w:val="Normal"/>
    <w:link w:val="Rubrik2Char"/>
    <w:qFormat/>
    <w:rsid w:val="009F1454"/>
    <w:pPr>
      <w:keepNext/>
      <w:spacing w:before="240" w:after="60"/>
      <w:outlineLvl w:val="1"/>
    </w:pPr>
    <w:rPr>
      <w:rFonts w:cs="Arial"/>
      <w:bCs/>
      <w:iCs/>
      <w:sz w:val="32"/>
      <w:szCs w:val="28"/>
    </w:rPr>
  </w:style>
  <w:style w:type="paragraph" w:styleId="Rubrik3">
    <w:name w:val="heading 3"/>
    <w:basedOn w:val="Normal"/>
    <w:next w:val="Normal"/>
    <w:qFormat/>
    <w:rsid w:val="009F1454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Rubrik4">
    <w:name w:val="heading 4"/>
    <w:basedOn w:val="Normal"/>
    <w:next w:val="Normal"/>
    <w:qFormat/>
    <w:rsid w:val="009F145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9F14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9F145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9F1454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Rubrik8">
    <w:name w:val="heading 8"/>
    <w:basedOn w:val="Normal"/>
    <w:next w:val="Normal"/>
    <w:qFormat/>
    <w:rsid w:val="009F145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Rubrik9">
    <w:name w:val="heading 9"/>
    <w:basedOn w:val="Normal"/>
    <w:next w:val="Normal"/>
    <w:qFormat/>
    <w:rsid w:val="009F145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F459AF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idfot">
    <w:name w:val="footer"/>
    <w:basedOn w:val="Normal"/>
    <w:link w:val="SidfotChar"/>
    <w:uiPriority w:val="99"/>
    <w:rsid w:val="005C6C04"/>
    <w:pPr>
      <w:tabs>
        <w:tab w:val="center" w:pos="4536"/>
        <w:tab w:val="right" w:pos="9072"/>
      </w:tabs>
    </w:pPr>
    <w:rPr>
      <w:rFonts w:ascii="Verdana" w:hAnsi="Verdana"/>
      <w:sz w:val="14"/>
    </w:rPr>
  </w:style>
  <w:style w:type="numbering" w:styleId="111111">
    <w:name w:val="Outline List 2"/>
    <w:basedOn w:val="Ingenlista"/>
    <w:semiHidden/>
    <w:rsid w:val="009F1454"/>
    <w:pPr>
      <w:numPr>
        <w:numId w:val="1"/>
      </w:numPr>
    </w:pPr>
  </w:style>
  <w:style w:type="numbering" w:styleId="1ai">
    <w:name w:val="Outline List 1"/>
    <w:basedOn w:val="Ingenlista"/>
    <w:semiHidden/>
    <w:rsid w:val="009F1454"/>
    <w:pPr>
      <w:numPr>
        <w:numId w:val="2"/>
      </w:numPr>
    </w:pPr>
  </w:style>
  <w:style w:type="paragraph" w:styleId="Anteckningsrubrik">
    <w:name w:val="Note Heading"/>
    <w:basedOn w:val="Normal"/>
    <w:next w:val="Normal"/>
    <w:semiHidden/>
    <w:rsid w:val="009F1454"/>
  </w:style>
  <w:style w:type="character" w:styleId="AnvndHyperlnk">
    <w:name w:val="FollowedHyperlink"/>
    <w:basedOn w:val="Standardstycketeckensnitt"/>
    <w:semiHidden/>
    <w:rsid w:val="009F1454"/>
    <w:rPr>
      <w:color w:val="800080"/>
      <w:u w:val="single"/>
    </w:rPr>
  </w:style>
  <w:style w:type="numbering" w:styleId="Artikelsektion">
    <w:name w:val="Outline List 3"/>
    <w:basedOn w:val="Ingenlista"/>
    <w:semiHidden/>
    <w:rsid w:val="009F1454"/>
    <w:pPr>
      <w:numPr>
        <w:numId w:val="3"/>
      </w:numPr>
    </w:pPr>
  </w:style>
  <w:style w:type="paragraph" w:styleId="Avslutandetext">
    <w:name w:val="Closing"/>
    <w:basedOn w:val="Normal"/>
    <w:semiHidden/>
    <w:rsid w:val="009F1454"/>
    <w:pPr>
      <w:ind w:left="4252"/>
    </w:pPr>
  </w:style>
  <w:style w:type="character" w:styleId="Betoning">
    <w:name w:val="Emphasis"/>
    <w:basedOn w:val="Standardstycketeckensnitt"/>
    <w:qFormat/>
    <w:rsid w:val="009F1454"/>
    <w:rPr>
      <w:i/>
      <w:iCs/>
    </w:rPr>
  </w:style>
  <w:style w:type="paragraph" w:styleId="Brdtext">
    <w:name w:val="Body Text"/>
    <w:basedOn w:val="Normal"/>
    <w:link w:val="BrdtextChar"/>
    <w:semiHidden/>
    <w:rsid w:val="009F1454"/>
    <w:pPr>
      <w:spacing w:after="120"/>
    </w:pPr>
  </w:style>
  <w:style w:type="paragraph" w:styleId="Brdtext2">
    <w:name w:val="Body Text 2"/>
    <w:basedOn w:val="Normal"/>
    <w:link w:val="Brdtext2Char"/>
    <w:semiHidden/>
    <w:rsid w:val="009F1454"/>
    <w:pPr>
      <w:spacing w:after="120" w:line="480" w:lineRule="auto"/>
    </w:pPr>
  </w:style>
  <w:style w:type="paragraph" w:styleId="Brdtext3">
    <w:name w:val="Body Text 3"/>
    <w:basedOn w:val="Normal"/>
    <w:semiHidden/>
    <w:rsid w:val="009F1454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9F1454"/>
    <w:pPr>
      <w:ind w:firstLine="210"/>
    </w:pPr>
  </w:style>
  <w:style w:type="paragraph" w:styleId="Brdtextmedindrag">
    <w:name w:val="Body Text Indent"/>
    <w:basedOn w:val="Normal"/>
    <w:link w:val="BrdtextmedindragChar"/>
    <w:semiHidden/>
    <w:rsid w:val="009F1454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9F1454"/>
    <w:pPr>
      <w:ind w:firstLine="210"/>
    </w:pPr>
  </w:style>
  <w:style w:type="paragraph" w:styleId="Brdtextmedindrag2">
    <w:name w:val="Body Text Indent 2"/>
    <w:basedOn w:val="Normal"/>
    <w:semiHidden/>
    <w:rsid w:val="009F1454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9F1454"/>
    <w:pPr>
      <w:spacing w:after="120"/>
      <w:ind w:left="283"/>
    </w:pPr>
    <w:rPr>
      <w:sz w:val="16"/>
      <w:szCs w:val="16"/>
    </w:rPr>
  </w:style>
  <w:style w:type="table" w:styleId="Diskrettabell1">
    <w:name w:val="Table Subtle 1"/>
    <w:basedOn w:val="Normaltabell"/>
    <w:semiHidden/>
    <w:rsid w:val="009F145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9F145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9F145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9F145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9F145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9F1454"/>
  </w:style>
  <w:style w:type="table" w:styleId="Frgadtabell1">
    <w:name w:val="Table Colorful 1"/>
    <w:basedOn w:val="Normaltabell"/>
    <w:semiHidden/>
    <w:rsid w:val="009F145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9F145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9F145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TML">
    <w:name w:val="HTML"/>
    <w:aliases w:val=" adress"/>
    <w:basedOn w:val="Normal"/>
    <w:semiHidden/>
    <w:rsid w:val="009F1454"/>
    <w:rPr>
      <w:i/>
      <w:iCs/>
    </w:rPr>
  </w:style>
  <w:style w:type="character" w:customStyle="1" w:styleId="HTML0">
    <w:name w:val="HTML0"/>
    <w:aliases w:val=" akronym"/>
    <w:basedOn w:val="Standardstycketeckensnitt"/>
    <w:semiHidden/>
    <w:rsid w:val="009F1454"/>
  </w:style>
  <w:style w:type="character" w:customStyle="1" w:styleId="HTML1">
    <w:name w:val="HTML1"/>
    <w:aliases w:val=" citat"/>
    <w:basedOn w:val="Standardstycketeckensnitt"/>
    <w:semiHidden/>
    <w:rsid w:val="009F1454"/>
    <w:rPr>
      <w:i/>
      <w:iCs/>
    </w:rPr>
  </w:style>
  <w:style w:type="character" w:styleId="HTML-definition">
    <w:name w:val="HTML Definition"/>
    <w:basedOn w:val="Standardstycketeckensnitt"/>
    <w:semiHidden/>
    <w:rsid w:val="009F1454"/>
    <w:rPr>
      <w:i/>
      <w:iCs/>
    </w:rPr>
  </w:style>
  <w:style w:type="character" w:customStyle="1" w:styleId="HTML2">
    <w:name w:val="HTML2"/>
    <w:aliases w:val=" exempel"/>
    <w:basedOn w:val="Standardstycketeckensnitt"/>
    <w:semiHidden/>
    <w:rsid w:val="009F1454"/>
    <w:rPr>
      <w:rFonts w:ascii="Courier New" w:hAnsi="Courier New" w:cs="Courier New"/>
    </w:rPr>
  </w:style>
  <w:style w:type="paragraph" w:customStyle="1" w:styleId="HTML3">
    <w:name w:val="HTML3"/>
    <w:aliases w:val=" förformaterad"/>
    <w:basedOn w:val="Normal"/>
    <w:semiHidden/>
    <w:rsid w:val="009F1454"/>
    <w:rPr>
      <w:rFonts w:ascii="Courier New" w:hAnsi="Courier New" w:cs="Courier New"/>
      <w:szCs w:val="20"/>
    </w:rPr>
  </w:style>
  <w:style w:type="character" w:styleId="HTML-kod">
    <w:name w:val="HTML Code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customStyle="1" w:styleId="HTML4">
    <w:name w:val="HTML4"/>
    <w:aliases w:val=" skrivmaskin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customStyle="1" w:styleId="HTML5">
    <w:name w:val="HTML5"/>
    <w:aliases w:val=" tangentbord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customStyle="1" w:styleId="HTML6">
    <w:name w:val="HTML6"/>
    <w:aliases w:val=" variabel"/>
    <w:basedOn w:val="Standardstycketeckensnitt"/>
    <w:semiHidden/>
    <w:rsid w:val="009F1454"/>
    <w:rPr>
      <w:i/>
      <w:iCs/>
    </w:rPr>
  </w:style>
  <w:style w:type="character" w:styleId="Hyperlnk">
    <w:name w:val="Hyperlink"/>
    <w:basedOn w:val="Standardstycketeckensnitt"/>
    <w:semiHidden/>
    <w:qFormat/>
    <w:rsid w:val="00E50A12"/>
    <w:rPr>
      <w:color w:val="009FB1"/>
      <w:u w:val="none"/>
    </w:rPr>
  </w:style>
  <w:style w:type="paragraph" w:styleId="Indragetstycke">
    <w:name w:val="Block Text"/>
    <w:basedOn w:val="Normal"/>
    <w:semiHidden/>
    <w:rsid w:val="009F1454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9F1454"/>
  </w:style>
  <w:style w:type="paragraph" w:styleId="Lista2">
    <w:name w:val="List 2"/>
    <w:basedOn w:val="Normal"/>
    <w:semiHidden/>
    <w:rsid w:val="009F1454"/>
    <w:pPr>
      <w:ind w:left="566" w:hanging="283"/>
    </w:pPr>
  </w:style>
  <w:style w:type="paragraph" w:styleId="Lista3">
    <w:name w:val="List 3"/>
    <w:basedOn w:val="Normal"/>
    <w:semiHidden/>
    <w:rsid w:val="009F1454"/>
    <w:pPr>
      <w:ind w:left="849" w:hanging="283"/>
    </w:pPr>
  </w:style>
  <w:style w:type="paragraph" w:styleId="Lista4">
    <w:name w:val="List 4"/>
    <w:basedOn w:val="Normal"/>
    <w:semiHidden/>
    <w:rsid w:val="009F1454"/>
    <w:pPr>
      <w:ind w:left="1132" w:hanging="283"/>
    </w:pPr>
  </w:style>
  <w:style w:type="paragraph" w:styleId="Lista5">
    <w:name w:val="List 5"/>
    <w:basedOn w:val="Normal"/>
    <w:semiHidden/>
    <w:rsid w:val="009F1454"/>
    <w:pPr>
      <w:ind w:left="1415" w:hanging="283"/>
    </w:pPr>
  </w:style>
  <w:style w:type="paragraph" w:styleId="Listafortstt">
    <w:name w:val="List Continue"/>
    <w:basedOn w:val="Normal"/>
    <w:semiHidden/>
    <w:rsid w:val="009F1454"/>
    <w:pPr>
      <w:spacing w:after="120"/>
      <w:ind w:left="283"/>
    </w:pPr>
  </w:style>
  <w:style w:type="paragraph" w:styleId="Listafortstt2">
    <w:name w:val="List Continue 2"/>
    <w:basedOn w:val="Normal"/>
    <w:semiHidden/>
    <w:rsid w:val="009F1454"/>
    <w:pPr>
      <w:spacing w:after="120"/>
      <w:ind w:left="566"/>
    </w:pPr>
  </w:style>
  <w:style w:type="paragraph" w:styleId="Listafortstt3">
    <w:name w:val="List Continue 3"/>
    <w:basedOn w:val="Normal"/>
    <w:semiHidden/>
    <w:rsid w:val="009F1454"/>
    <w:pPr>
      <w:spacing w:after="120"/>
      <w:ind w:left="849"/>
    </w:pPr>
  </w:style>
  <w:style w:type="paragraph" w:styleId="Listafortstt4">
    <w:name w:val="List Continue 4"/>
    <w:basedOn w:val="Normal"/>
    <w:semiHidden/>
    <w:rsid w:val="009F1454"/>
    <w:pPr>
      <w:spacing w:after="120"/>
      <w:ind w:left="1132"/>
    </w:pPr>
  </w:style>
  <w:style w:type="paragraph" w:styleId="Listafortstt5">
    <w:name w:val="List Continue 5"/>
    <w:basedOn w:val="Normal"/>
    <w:semiHidden/>
    <w:rsid w:val="009F1454"/>
    <w:pPr>
      <w:spacing w:after="120"/>
      <w:ind w:left="1415"/>
    </w:pPr>
  </w:style>
  <w:style w:type="paragraph" w:styleId="Meddelanderubrik">
    <w:name w:val="Message Header"/>
    <w:basedOn w:val="Normal"/>
    <w:semiHidden/>
    <w:rsid w:val="009F14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table" w:styleId="Moderntabell">
    <w:name w:val="Table Contemporary"/>
    <w:basedOn w:val="Normaltabell"/>
    <w:semiHidden/>
    <w:rsid w:val="009F145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9F1454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9F1454"/>
    <w:pPr>
      <w:ind w:left="1304"/>
    </w:pPr>
  </w:style>
  <w:style w:type="paragraph" w:styleId="Numreradlista2">
    <w:name w:val="List Number 2"/>
    <w:basedOn w:val="Normal"/>
    <w:semiHidden/>
    <w:rsid w:val="009F1454"/>
    <w:pPr>
      <w:numPr>
        <w:numId w:val="4"/>
      </w:numPr>
    </w:pPr>
  </w:style>
  <w:style w:type="paragraph" w:styleId="Numreradlista3">
    <w:name w:val="List Number 3"/>
    <w:basedOn w:val="Normal"/>
    <w:semiHidden/>
    <w:rsid w:val="009F1454"/>
    <w:pPr>
      <w:numPr>
        <w:numId w:val="5"/>
      </w:numPr>
    </w:pPr>
  </w:style>
  <w:style w:type="paragraph" w:styleId="Numreradlista4">
    <w:name w:val="List Number 4"/>
    <w:basedOn w:val="Normal"/>
    <w:semiHidden/>
    <w:rsid w:val="009F1454"/>
    <w:pPr>
      <w:numPr>
        <w:numId w:val="6"/>
      </w:numPr>
    </w:pPr>
  </w:style>
  <w:style w:type="paragraph" w:styleId="Numreradlista5">
    <w:name w:val="List Number 5"/>
    <w:basedOn w:val="Normal"/>
    <w:semiHidden/>
    <w:rsid w:val="009F1454"/>
    <w:pPr>
      <w:numPr>
        <w:numId w:val="7"/>
      </w:numPr>
    </w:pPr>
  </w:style>
  <w:style w:type="paragraph" w:styleId="Oformateradtext">
    <w:name w:val="Plain Text"/>
    <w:basedOn w:val="Normal"/>
    <w:semiHidden/>
    <w:rsid w:val="009F1454"/>
    <w:rPr>
      <w:rFonts w:ascii="Courier New" w:hAnsi="Courier New" w:cs="Courier New"/>
      <w:szCs w:val="20"/>
    </w:rPr>
  </w:style>
  <w:style w:type="paragraph" w:styleId="Punktlista">
    <w:name w:val="List Bullet"/>
    <w:basedOn w:val="Normal"/>
    <w:rsid w:val="009F1454"/>
    <w:pPr>
      <w:numPr>
        <w:numId w:val="8"/>
      </w:numPr>
    </w:pPr>
  </w:style>
  <w:style w:type="paragraph" w:styleId="Punktlista2">
    <w:name w:val="List Bullet 2"/>
    <w:basedOn w:val="Normal"/>
    <w:semiHidden/>
    <w:rsid w:val="009F1454"/>
    <w:pPr>
      <w:numPr>
        <w:numId w:val="9"/>
      </w:numPr>
    </w:pPr>
  </w:style>
  <w:style w:type="paragraph" w:styleId="Punktlista3">
    <w:name w:val="List Bullet 3"/>
    <w:basedOn w:val="Normal"/>
    <w:semiHidden/>
    <w:rsid w:val="009F1454"/>
    <w:pPr>
      <w:numPr>
        <w:numId w:val="10"/>
      </w:numPr>
    </w:pPr>
  </w:style>
  <w:style w:type="paragraph" w:styleId="Punktlista4">
    <w:name w:val="List Bullet 4"/>
    <w:basedOn w:val="Normal"/>
    <w:semiHidden/>
    <w:rsid w:val="009F1454"/>
    <w:pPr>
      <w:numPr>
        <w:numId w:val="11"/>
      </w:numPr>
    </w:pPr>
  </w:style>
  <w:style w:type="paragraph" w:styleId="Punktlista5">
    <w:name w:val="List Bullet 5"/>
    <w:basedOn w:val="Normal"/>
    <w:semiHidden/>
    <w:rsid w:val="009F1454"/>
    <w:pPr>
      <w:numPr>
        <w:numId w:val="12"/>
      </w:numPr>
    </w:pPr>
  </w:style>
  <w:style w:type="character" w:styleId="Radnummer">
    <w:name w:val="line number"/>
    <w:basedOn w:val="Standardstycketeckensnitt"/>
    <w:semiHidden/>
    <w:rsid w:val="009F1454"/>
  </w:style>
  <w:style w:type="paragraph" w:styleId="Rubrik">
    <w:name w:val="Title"/>
    <w:basedOn w:val="Normal"/>
    <w:qFormat/>
    <w:rsid w:val="009F145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rsid w:val="009F1454"/>
    <w:pPr>
      <w:ind w:left="4252"/>
    </w:pPr>
  </w:style>
  <w:style w:type="table" w:styleId="Standardtabell1">
    <w:name w:val="Table Classic 1"/>
    <w:basedOn w:val="Normaltabell"/>
    <w:semiHidden/>
    <w:rsid w:val="009F145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9F145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9F145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9F145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9F1454"/>
    <w:rPr>
      <w:b/>
      <w:bCs/>
    </w:rPr>
  </w:style>
  <w:style w:type="table" w:styleId="Tabellmed3D-effekter1">
    <w:name w:val="Table 3D effects 1"/>
    <w:basedOn w:val="Normaltabell"/>
    <w:semiHidden/>
    <w:rsid w:val="009F145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9F145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9F145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9F145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9F145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9F145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9F145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9F145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9F145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9F145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9F145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9F145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9F145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9F145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9F145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59"/>
    <w:rsid w:val="009F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9F145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9F145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9F145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9F145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9F14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9F145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9F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9F1454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Webbtabell1">
    <w:name w:val="Table Web 1"/>
    <w:basedOn w:val="Normaltabell"/>
    <w:semiHidden/>
    <w:rsid w:val="009F145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9F145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9F145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rsid w:val="001F366E"/>
    <w:rPr>
      <w:rFonts w:ascii="Verdana" w:hAnsi="Verdana" w:cs="Arial"/>
      <w:sz w:val="16"/>
    </w:rPr>
  </w:style>
  <w:style w:type="paragraph" w:styleId="Avsndaradress-brev">
    <w:name w:val="envelope return"/>
    <w:basedOn w:val="Normal"/>
    <w:rsid w:val="00577D3D"/>
    <w:rPr>
      <w:rFonts w:ascii="Verdana" w:hAnsi="Verdana" w:cs="Arial"/>
      <w:sz w:val="16"/>
      <w:szCs w:val="20"/>
    </w:rPr>
  </w:style>
  <w:style w:type="character" w:styleId="Sidnummer">
    <w:name w:val="page number"/>
    <w:basedOn w:val="Standardstycketeckensnitt"/>
    <w:rsid w:val="009F1454"/>
    <w:rPr>
      <w:rFonts w:ascii="Verdana" w:hAnsi="Verdana"/>
      <w:sz w:val="16"/>
    </w:rPr>
  </w:style>
  <w:style w:type="paragraph" w:styleId="Numreradlista">
    <w:name w:val="List Number"/>
    <w:basedOn w:val="Normal"/>
    <w:rsid w:val="00046DA0"/>
    <w:pPr>
      <w:numPr>
        <w:numId w:val="13"/>
      </w:numPr>
    </w:pPr>
  </w:style>
  <w:style w:type="paragraph" w:styleId="Lista">
    <w:name w:val="List"/>
    <w:basedOn w:val="Normal"/>
    <w:rsid w:val="00046DA0"/>
    <w:pPr>
      <w:numPr>
        <w:numId w:val="14"/>
      </w:numPr>
    </w:pPr>
  </w:style>
  <w:style w:type="table" w:styleId="Professionelltabell">
    <w:name w:val="Table Professional"/>
    <w:basedOn w:val="Normaltabell"/>
    <w:semiHidden/>
    <w:rsid w:val="00046DA0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Freningar">
    <w:name w:val="Föreningar"/>
    <w:rsid w:val="00D96A9F"/>
    <w:pPr>
      <w:tabs>
        <w:tab w:val="left" w:pos="3419"/>
        <w:tab w:val="right" w:pos="7069"/>
      </w:tabs>
    </w:pPr>
    <w:rPr>
      <w:rFonts w:ascii="Georgia" w:hAnsi="Georgia"/>
      <w:b/>
      <w:sz w:val="16"/>
      <w:szCs w:val="24"/>
      <w:lang w:val="en-GB"/>
    </w:rPr>
  </w:style>
  <w:style w:type="paragraph" w:customStyle="1" w:styleId="HuvudrubrikSaco">
    <w:name w:val="Huvudrubrik Saco"/>
    <w:basedOn w:val="Normal"/>
    <w:qFormat/>
    <w:rsid w:val="00156205"/>
    <w:pPr>
      <w:ind w:left="2552"/>
    </w:pPr>
    <w:rPr>
      <w:rFonts w:ascii="Georgia" w:hAnsi="Georgia"/>
      <w:b/>
      <w:sz w:val="56"/>
      <w:szCs w:val="56"/>
    </w:rPr>
  </w:style>
  <w:style w:type="paragraph" w:customStyle="1" w:styleId="Underrubrikniv1Saco">
    <w:name w:val="Underrubrik nivå 1 Saco"/>
    <w:basedOn w:val="Normal"/>
    <w:qFormat/>
    <w:rsid w:val="00156205"/>
    <w:pPr>
      <w:ind w:left="2552"/>
    </w:pPr>
    <w:rPr>
      <w:rFonts w:ascii="Georgia" w:hAnsi="Georgia"/>
      <w:b/>
      <w:sz w:val="36"/>
      <w:szCs w:val="36"/>
    </w:rPr>
  </w:style>
  <w:style w:type="paragraph" w:customStyle="1" w:styleId="Underrubrikniv2Saco">
    <w:name w:val="Underrubrik nivå 2 Saco"/>
    <w:basedOn w:val="Normal"/>
    <w:qFormat/>
    <w:rsid w:val="00156205"/>
    <w:pPr>
      <w:spacing w:line="360" w:lineRule="auto"/>
      <w:ind w:left="2552"/>
    </w:pPr>
    <w:rPr>
      <w:rFonts w:ascii="Georgia" w:hAnsi="Georgia"/>
      <w:b/>
      <w:sz w:val="28"/>
      <w:szCs w:val="28"/>
    </w:rPr>
  </w:style>
  <w:style w:type="paragraph" w:customStyle="1" w:styleId="BrdtextSaco">
    <w:name w:val="Brödtext Saco"/>
    <w:basedOn w:val="Normal"/>
    <w:qFormat/>
    <w:rsid w:val="00156205"/>
    <w:pPr>
      <w:spacing w:line="360" w:lineRule="auto"/>
      <w:ind w:left="2552"/>
    </w:pPr>
    <w:rPr>
      <w:rFonts w:ascii="Georgia" w:hAnsi="Georgia"/>
    </w:rPr>
  </w:style>
  <w:style w:type="paragraph" w:customStyle="1" w:styleId="PunktlistaSaco">
    <w:name w:val="Punktlista Saco"/>
    <w:basedOn w:val="Liststycke"/>
    <w:qFormat/>
    <w:rsid w:val="00156205"/>
    <w:pPr>
      <w:numPr>
        <w:numId w:val="16"/>
      </w:numPr>
      <w:tabs>
        <w:tab w:val="num" w:pos="360"/>
      </w:tabs>
      <w:ind w:left="2835" w:hanging="283"/>
      <w:contextualSpacing/>
    </w:pPr>
    <w:rPr>
      <w:rFonts w:ascii="Georgia" w:hAnsi="Georgia"/>
    </w:rPr>
  </w:style>
  <w:style w:type="paragraph" w:styleId="Liststycke">
    <w:name w:val="List Paragraph"/>
    <w:basedOn w:val="Normal"/>
    <w:uiPriority w:val="34"/>
    <w:qFormat/>
    <w:rsid w:val="00156205"/>
    <w:pPr>
      <w:ind w:left="1304"/>
    </w:pPr>
  </w:style>
  <w:style w:type="paragraph" w:styleId="Ballongtext">
    <w:name w:val="Balloon Text"/>
    <w:basedOn w:val="Normal"/>
    <w:link w:val="BallongtextChar"/>
    <w:rsid w:val="005053AB"/>
    <w:rPr>
      <w:rFonts w:ascii="Lucida Grande" w:hAnsi="Lucida Grande" w:cs="Lucida Grande"/>
      <w:sz w:val="18"/>
      <w:szCs w:val="18"/>
    </w:rPr>
  </w:style>
  <w:style w:type="paragraph" w:customStyle="1" w:styleId="PunktlistaSaco1">
    <w:name w:val="Punktlista Saco 1"/>
    <w:basedOn w:val="PunktlistaSaco"/>
    <w:qFormat/>
    <w:rsid w:val="00156205"/>
    <w:pPr>
      <w:tabs>
        <w:tab w:val="clear" w:pos="360"/>
      </w:tabs>
      <w:ind w:left="284"/>
    </w:pPr>
  </w:style>
  <w:style w:type="character" w:customStyle="1" w:styleId="BallongtextChar">
    <w:name w:val="Ballongtext Char"/>
    <w:basedOn w:val="Standardstycketeckensnitt"/>
    <w:link w:val="Ballongtext"/>
    <w:rsid w:val="005053AB"/>
    <w:rPr>
      <w:rFonts w:ascii="Lucida Grande" w:eastAsia="MS Mincho" w:hAnsi="Lucida Grande" w:cs="Lucida Grande"/>
      <w:sz w:val="18"/>
      <w:szCs w:val="18"/>
    </w:rPr>
  </w:style>
  <w:style w:type="paragraph" w:customStyle="1" w:styleId="Namnadress">
    <w:name w:val="Namn adress"/>
    <w:basedOn w:val="HuvudrubrikSaco"/>
    <w:qFormat/>
    <w:rsid w:val="006E0B0F"/>
    <w:pPr>
      <w:ind w:left="0"/>
    </w:pPr>
    <w:rPr>
      <w:b w:val="0"/>
      <w:sz w:val="16"/>
      <w:szCs w:val="16"/>
    </w:rPr>
  </w:style>
  <w:style w:type="paragraph" w:customStyle="1" w:styleId="Namnfrening">
    <w:name w:val="Namn förening"/>
    <w:basedOn w:val="Freningar"/>
    <w:qFormat/>
    <w:rsid w:val="00522104"/>
    <w:pPr>
      <w:ind w:left="-102"/>
    </w:pPr>
    <w:rPr>
      <w:b w:val="0"/>
      <w:sz w:val="20"/>
      <w:szCs w:val="20"/>
    </w:rPr>
  </w:style>
  <w:style w:type="paragraph" w:customStyle="1" w:styleId="Datumsidhuvud">
    <w:name w:val="Datum sidhuvud"/>
    <w:basedOn w:val="Normal"/>
    <w:qFormat/>
    <w:rsid w:val="006E0B0F"/>
    <w:pPr>
      <w:jc w:val="right"/>
    </w:pPr>
    <w:rPr>
      <w:rFonts w:ascii="Georgia" w:hAnsi="Georgia"/>
      <w:szCs w:val="20"/>
    </w:rPr>
  </w:style>
  <w:style w:type="paragraph" w:customStyle="1" w:styleId="LnkSacofrg">
    <w:name w:val="Länk Sacofärg"/>
    <w:basedOn w:val="HTML-adress"/>
    <w:qFormat/>
    <w:rsid w:val="0012500F"/>
    <w:rPr>
      <w:rFonts w:ascii="Georgia" w:hAnsi="Georgia"/>
      <w:color w:val="008EA1"/>
    </w:rPr>
  </w:style>
  <w:style w:type="paragraph" w:styleId="HTML-adress">
    <w:name w:val="HTML Address"/>
    <w:basedOn w:val="Normal"/>
    <w:link w:val="HTML-adressChar"/>
    <w:semiHidden/>
    <w:unhideWhenUsed/>
    <w:rsid w:val="00D04EB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04EB2"/>
    <w:rPr>
      <w:rFonts w:ascii="Cambria" w:eastAsia="MS Mincho" w:hAnsi="Cambria"/>
      <w:i/>
      <w:iCs/>
      <w:szCs w:val="24"/>
    </w:rPr>
  </w:style>
  <w:style w:type="character" w:customStyle="1" w:styleId="Rubrik1Char">
    <w:name w:val="Rubrik 1 Char"/>
    <w:basedOn w:val="Standardstycketeckensnitt"/>
    <w:link w:val="Rubrik1"/>
    <w:rsid w:val="004957C9"/>
    <w:rPr>
      <w:rFonts w:ascii="Cambria" w:eastAsia="MS Mincho" w:hAnsi="Cambria" w:cs="Arial"/>
      <w:b/>
      <w:bCs/>
      <w:kern w:val="32"/>
      <w:sz w:val="40"/>
      <w:szCs w:val="32"/>
    </w:rPr>
  </w:style>
  <w:style w:type="character" w:customStyle="1" w:styleId="Rubrik2Char">
    <w:name w:val="Rubrik 2 Char"/>
    <w:basedOn w:val="Standardstycketeckensnitt"/>
    <w:link w:val="Rubrik2"/>
    <w:rsid w:val="004957C9"/>
    <w:rPr>
      <w:rFonts w:ascii="Cambria" w:eastAsia="MS Mincho" w:hAnsi="Cambria" w:cs="Arial"/>
      <w:bCs/>
      <w:iCs/>
      <w:sz w:val="32"/>
      <w:szCs w:val="28"/>
    </w:rPr>
  </w:style>
  <w:style w:type="paragraph" w:styleId="Fotnotstext">
    <w:name w:val="footnote text"/>
    <w:basedOn w:val="Normal"/>
    <w:link w:val="FotnotstextChar"/>
    <w:semiHidden/>
    <w:unhideWhenUsed/>
    <w:rsid w:val="004957C9"/>
    <w:rPr>
      <w:rFonts w:ascii="Verdana" w:eastAsia="Times New Roman" w:hAnsi="Verdana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957C9"/>
    <w:rPr>
      <w:rFonts w:ascii="Verdana" w:hAnsi="Verdana"/>
    </w:rPr>
  </w:style>
  <w:style w:type="character" w:customStyle="1" w:styleId="SidhuvudChar">
    <w:name w:val="Sidhuvud Char"/>
    <w:basedOn w:val="Standardstycketeckensnitt"/>
    <w:link w:val="Sidhuvud"/>
    <w:rsid w:val="004957C9"/>
    <w:rPr>
      <w:rFonts w:ascii="Verdana" w:eastAsia="MS Mincho" w:hAnsi="Verdana"/>
      <w:sz w:val="16"/>
      <w:szCs w:val="24"/>
    </w:rPr>
  </w:style>
  <w:style w:type="character" w:customStyle="1" w:styleId="BrdtextChar">
    <w:name w:val="Brödtext Char"/>
    <w:basedOn w:val="Standardstycketeckensnitt"/>
    <w:link w:val="Brdtext"/>
    <w:semiHidden/>
    <w:rsid w:val="004957C9"/>
    <w:rPr>
      <w:rFonts w:ascii="Cambria" w:eastAsia="MS Mincho" w:hAnsi="Cambria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4957C9"/>
    <w:rPr>
      <w:rFonts w:ascii="Cambria" w:eastAsia="MS Mincho" w:hAnsi="Cambria"/>
      <w:szCs w:val="24"/>
    </w:rPr>
  </w:style>
  <w:style w:type="character" w:customStyle="1" w:styleId="Brdtext2Char">
    <w:name w:val="Brödtext 2 Char"/>
    <w:basedOn w:val="Standardstycketeckensnitt"/>
    <w:link w:val="Brdtext2"/>
    <w:semiHidden/>
    <w:rsid w:val="004957C9"/>
    <w:rPr>
      <w:rFonts w:ascii="Cambria" w:eastAsia="MS Mincho" w:hAnsi="Cambria"/>
      <w:szCs w:val="24"/>
    </w:rPr>
  </w:style>
  <w:style w:type="character" w:styleId="Fotnotsreferens">
    <w:name w:val="footnote reference"/>
    <w:semiHidden/>
    <w:unhideWhenUsed/>
    <w:rsid w:val="004957C9"/>
    <w:rPr>
      <w:vertAlign w:val="superscript"/>
    </w:rPr>
  </w:style>
  <w:style w:type="paragraph" w:customStyle="1" w:styleId="brdis">
    <w:name w:val="brödis"/>
    <w:basedOn w:val="Brdtext"/>
    <w:rsid w:val="00A80567"/>
    <w:rPr>
      <w:rFonts w:ascii="Times New Roman" w:eastAsia="Times New Roman" w:hAnsi="Times New Roman"/>
    </w:rPr>
  </w:style>
  <w:style w:type="character" w:customStyle="1" w:styleId="SidfotChar">
    <w:name w:val="Sidfot Char"/>
    <w:basedOn w:val="Standardstycketeckensnitt"/>
    <w:link w:val="Sidfot"/>
    <w:uiPriority w:val="99"/>
    <w:rsid w:val="004743C0"/>
    <w:rPr>
      <w:rFonts w:ascii="Verdana" w:eastAsia="MS Mincho" w:hAnsi="Verdana"/>
      <w:sz w:val="1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lil\Downloads\brevmall_sacologotyp%20(4).dotx" TargetMode="External"/></Relationships>
</file>

<file path=word/theme/theme1.xml><?xml version="1.0" encoding="utf-8"?>
<a:theme xmlns:a="http://schemas.openxmlformats.org/drawingml/2006/main" name="Office-tema">
  <a:themeElements>
    <a:clrScheme name="Skyresponse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40A67B"/>
      </a:accent1>
      <a:accent2>
        <a:srgbClr val="4C76BA"/>
      </a:accent2>
      <a:accent3>
        <a:srgbClr val="8B4F81"/>
      </a:accent3>
      <a:accent4>
        <a:srgbClr val="FBBA00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7" ma:contentTypeDescription="Skapa ett nytt dokument." ma:contentTypeScope="" ma:versionID="d07dad98990249b1332fda924efc58b7">
  <xsd:schema xmlns:xsd="http://www.w3.org/2001/XMLSchema" xmlns:xs="http://www.w3.org/2001/XMLSchema" xmlns:p="http://schemas.microsoft.com/office/2006/metadata/properties" xmlns:ns2="338166e3-3174-4fc2-9c17-16a589e3932d" xmlns:ns3="dd1234b8-a07f-4315-b19a-b24e42894ecf" xmlns:ns4="cfd811cb-b435-46d2-b6f4-6ff4bff6b625" targetNamespace="http://schemas.microsoft.com/office/2006/metadata/properties" ma:root="true" ma:fieldsID="a5cbca3cac4c2a3a311156ca5c3b7d0c" ns2:_="" ns3:_="" ns4:_="">
    <xsd:import namespace="338166e3-3174-4fc2-9c17-16a589e3932d"/>
    <xsd:import namespace="dd1234b8-a07f-4315-b19a-b24e42894ecf"/>
    <xsd:import namespace="cfd811cb-b435-46d2-b6f4-6ff4bff6b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c71fb807-b078-426a-9062-5b0c3c344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811cb-b435-46d2-b6f4-6ff4bff6b62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a4b347-b518-4d00-a91c-fb38cd58a1a2}" ma:internalName="TaxCatchAll" ma:showField="CatchAllData" ma:web="dd1234b8-a07f-4315-b19a-b24e42894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8166e3-3174-4fc2-9c17-16a589e3932d">
      <Terms xmlns="http://schemas.microsoft.com/office/infopath/2007/PartnerControls"/>
    </lcf76f155ced4ddcb4097134ff3c332f>
    <TaxCatchAll xmlns="cfd811cb-b435-46d2-b6f4-6ff4bff6b625" xsi:nil="true"/>
  </documentManagement>
</p:properties>
</file>

<file path=customXml/itemProps1.xml><?xml version="1.0" encoding="utf-8"?>
<ds:datastoreItem xmlns:ds="http://schemas.openxmlformats.org/officeDocument/2006/customXml" ds:itemID="{9DD4B3D2-E4D3-42D0-AD87-6AF3C22D38C9}"/>
</file>

<file path=customXml/itemProps2.xml><?xml version="1.0" encoding="utf-8"?>
<ds:datastoreItem xmlns:ds="http://schemas.openxmlformats.org/officeDocument/2006/customXml" ds:itemID="{30C592D3-91C1-4E8E-9CA1-25BD8DDCD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362475-5A51-47F1-974D-82039ED5DA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brevmall_sacologotyp (4)</Template>
  <TotalTime>1</TotalTime>
  <Pages>2</Pages>
  <Words>125</Words>
  <Characters>998</Characters>
  <Application>Microsoft Office Word</Application>
  <DocSecurity>4</DocSecurity>
  <Lines>8</Lines>
  <Paragraphs>2</Paragraphs>
  <ScaleCrop>false</ScaleCrop>
  <Manager/>
  <Company/>
  <LinksUpToDate>false</LinksUpToDate>
  <CharactersWithSpaces>1121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Lillthors</dc:creator>
  <cp:keywords/>
  <dc:description/>
  <cp:lastModifiedBy>Camilla Hultman</cp:lastModifiedBy>
  <cp:revision>2</cp:revision>
  <cp:lastPrinted>2008-03-19T11:48:00Z</cp:lastPrinted>
  <dcterms:created xsi:type="dcterms:W3CDTF">2021-05-04T13:47:00Z</dcterms:created>
  <dcterms:modified xsi:type="dcterms:W3CDTF">2021-05-04T13:47:00Z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