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722BCF8F" w:rsidR="00156205" w:rsidRPr="00211FC7" w:rsidRDefault="00796474" w:rsidP="00156205">
      <w:pPr>
        <w:pStyle w:val="HuvudrubrikSaco"/>
        <w:ind w:left="0"/>
      </w:pPr>
      <w:r>
        <w:rPr>
          <w:rFonts w:ascii="Arial" w:hAnsi="Arial"/>
          <w:szCs w:val="24"/>
        </w:rPr>
        <w:t>Å</w:t>
      </w:r>
      <w:r w:rsidR="00DF4F31" w:rsidRPr="00804A1E">
        <w:rPr>
          <w:rFonts w:ascii="Arial" w:hAnsi="Arial"/>
          <w:szCs w:val="24"/>
        </w:rPr>
        <w:t xml:space="preserve">rsmöte, </w:t>
      </w:r>
      <w:r w:rsidR="00032557">
        <w:rPr>
          <w:rFonts w:ascii="Arial" w:hAnsi="Arial"/>
          <w:szCs w:val="24"/>
        </w:rPr>
        <w:t>20</w:t>
      </w:r>
      <w:r w:rsidR="00DF4F31" w:rsidRPr="00804A1E">
        <w:rPr>
          <w:rFonts w:ascii="Arial" w:hAnsi="Arial"/>
          <w:szCs w:val="24"/>
        </w:rPr>
        <w:t xml:space="preserve">XX-XX-XX, </w:t>
      </w:r>
      <w:r w:rsidR="00DF4F31">
        <w:rPr>
          <w:rFonts w:ascii="Arial" w:hAnsi="Arial"/>
          <w:szCs w:val="24"/>
        </w:rPr>
        <w:br/>
      </w:r>
      <w:r w:rsidR="00DF4F31" w:rsidRPr="00804A1E">
        <w:rPr>
          <w:rFonts w:ascii="Arial" w:hAnsi="Arial"/>
          <w:szCs w:val="24"/>
        </w:rPr>
        <w:t xml:space="preserve">för Akademikerföreningen vid </w:t>
      </w:r>
      <w:r w:rsidR="00C204B0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204B0" w:rsidRPr="00D57E11">
        <w:rPr>
          <w:rFonts w:ascii="Arial" w:hAnsi="Arial"/>
          <w:szCs w:val="24"/>
        </w:rPr>
        <w:instrText xml:space="preserve"> FORMTEXT </w:instrText>
      </w:r>
      <w:r w:rsidR="00C204B0" w:rsidRPr="00D57E11">
        <w:rPr>
          <w:rFonts w:ascii="Arial" w:hAnsi="Arial"/>
          <w:szCs w:val="24"/>
        </w:rPr>
      </w:r>
      <w:r w:rsidR="00C204B0" w:rsidRPr="00D57E11">
        <w:rPr>
          <w:rFonts w:ascii="Arial" w:hAnsi="Arial"/>
          <w:szCs w:val="24"/>
        </w:rPr>
        <w:fldChar w:fldCharType="separate"/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fldChar w:fldCharType="end"/>
      </w:r>
      <w:r w:rsidR="00DF4F31" w:rsidRPr="00804A1E">
        <w:rPr>
          <w:rFonts w:ascii="Arial" w:hAnsi="Arial"/>
          <w:color w:val="000000" w:themeColor="text1"/>
          <w:szCs w:val="24"/>
        </w:rPr>
        <w:t xml:space="preserve"> </w:t>
      </w:r>
      <w:r w:rsidR="00DF4F31"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43BD77F3" w:rsidR="00156205" w:rsidRPr="00211FC7" w:rsidRDefault="00DF4F31" w:rsidP="00156205">
      <w:pPr>
        <w:pStyle w:val="Underrubrikniv1Saco"/>
        <w:ind w:left="0"/>
      </w:pPr>
      <w:r>
        <w:t>Dagordning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12AC5786" w14:textId="03E8E22B" w:rsidR="00B4341E" w:rsidRDefault="00B4341E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18A529B6" w14:textId="77777777" w:rsidR="00B4341E" w:rsidRPr="00804A1E" w:rsidRDefault="00B4341E" w:rsidP="00B4341E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01E09">
        <w:rPr>
          <w:rFonts w:ascii="Arial" w:hAnsi="Arial" w:cs="Arial"/>
          <w:sz w:val="22"/>
          <w:szCs w:val="22"/>
        </w:rPr>
        <w:t>Dagordningens godkännande</w:t>
      </w:r>
    </w:p>
    <w:p w14:paraId="3B98F9DD" w14:textId="1BE09B23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76B6543F" w14:textId="6086A90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4BCAE13C" w14:textId="2B63CA0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</w:p>
    <w:p w14:paraId="7DDC45F0" w14:textId="77777777" w:rsidR="00C1560C" w:rsidRPr="00C1560C" w:rsidRDefault="00C1560C" w:rsidP="00C1560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1560C">
        <w:rPr>
          <w:rFonts w:ascii="Arial" w:hAnsi="Arial" w:cs="Arial"/>
          <w:sz w:val="22"/>
          <w:szCs w:val="22"/>
        </w:rPr>
        <w:t>Frågan om mötet är behörigen utlyst</w:t>
      </w:r>
    </w:p>
    <w:p w14:paraId="66FED637" w14:textId="3729B9B7" w:rsidR="00873017" w:rsidRPr="00C1365B" w:rsidRDefault="00873017" w:rsidP="00873017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1365B">
        <w:rPr>
          <w:rFonts w:ascii="Arial" w:hAnsi="Arial" w:cs="Arial"/>
          <w:sz w:val="22"/>
          <w:szCs w:val="22"/>
        </w:rPr>
        <w:t>Styrelsens verksamhetsberättelse</w:t>
      </w:r>
    </w:p>
    <w:p w14:paraId="2A1C5719" w14:textId="3CD85EA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 xml:space="preserve">Val av </w:t>
      </w:r>
      <w:r w:rsidR="00E708E6">
        <w:rPr>
          <w:rFonts w:ascii="Arial" w:hAnsi="Arial" w:cs="Arial"/>
          <w:sz w:val="22"/>
          <w:szCs w:val="22"/>
        </w:rPr>
        <w:t>styrelse</w:t>
      </w:r>
    </w:p>
    <w:p w14:paraId="3C2DCA85" w14:textId="444BFE1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Val av valberedning (inklusive sammankallande)</w:t>
      </w:r>
    </w:p>
    <w:p w14:paraId="04703212" w14:textId="4E60E059" w:rsidR="74B8B075" w:rsidRDefault="74B8B075" w:rsidP="0E57FB7F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0E57FB7F">
        <w:rPr>
          <w:rFonts w:ascii="Arial" w:eastAsia="Arial" w:hAnsi="Arial" w:cs="Arial"/>
          <w:color w:val="000000" w:themeColor="text1"/>
          <w:sz w:val="22"/>
          <w:szCs w:val="22"/>
        </w:rPr>
        <w:t>Val av verksamhetsrevisorer</w:t>
      </w:r>
    </w:p>
    <w:p w14:paraId="15B8C99D" w14:textId="7876ECE5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Övriga frågor</w:t>
      </w:r>
    </w:p>
    <w:p w14:paraId="680AD9FC" w14:textId="56C66690" w:rsidR="0037264C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Mötet avslutas</w:t>
      </w:r>
    </w:p>
    <w:p w14:paraId="14598E4A" w14:textId="4AB4568B" w:rsidR="00461939" w:rsidRDefault="00461939" w:rsidP="00461939">
      <w:pPr>
        <w:pStyle w:val="brdis"/>
        <w:rPr>
          <w:rFonts w:ascii="Arial" w:hAnsi="Arial" w:cs="Arial"/>
          <w:sz w:val="22"/>
          <w:szCs w:val="22"/>
        </w:rPr>
      </w:pPr>
    </w:p>
    <w:p w14:paraId="0368EC0A" w14:textId="387DFAFC" w:rsidR="00461939" w:rsidRDefault="00461939" w:rsidP="00461939">
      <w:pPr>
        <w:pStyle w:val="brdis"/>
        <w:rPr>
          <w:rFonts w:ascii="Arial" w:hAnsi="Arial" w:cs="Arial"/>
          <w:sz w:val="22"/>
          <w:szCs w:val="22"/>
        </w:rPr>
      </w:pPr>
    </w:p>
    <w:p w14:paraId="54126C50" w14:textId="61D21FF0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55202316" w14:textId="4CEEE838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044F9566" w14:textId="7C23107D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683C9294" w14:textId="77777777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42C1F2D6" w14:textId="0B9E50DE" w:rsidR="00461939" w:rsidRPr="00804A1E" w:rsidRDefault="00461939" w:rsidP="00461939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Glöm inte att meddela </w:t>
      </w:r>
      <w:r w:rsidR="002B31A6">
        <w:rPr>
          <w:rFonts w:ascii="Arial" w:hAnsi="Arial" w:cs="Arial"/>
          <w:sz w:val="22"/>
          <w:szCs w:val="22"/>
        </w:rPr>
        <w:t>ansvarigt förbund och arbetsgivaren om förändringar i styrelsen.</w:t>
      </w:r>
    </w:p>
    <w:sectPr w:rsidR="00461939" w:rsidRPr="00804A1E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70CB" w14:textId="77777777" w:rsidR="00596CDE" w:rsidRDefault="00596CDE">
      <w:r>
        <w:separator/>
      </w:r>
    </w:p>
  </w:endnote>
  <w:endnote w:type="continuationSeparator" w:id="0">
    <w:p w14:paraId="0836A642" w14:textId="77777777" w:rsidR="00596CDE" w:rsidRDefault="0059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F543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14:paraId="7F3A0A31" w14:textId="77777777" w:rsidR="00B4383C" w:rsidRDefault="00B4383C" w:rsidP="00494D87">
          <w:pPr>
            <w:pStyle w:val="Sidfot"/>
            <w:jc w:val="right"/>
          </w:pPr>
        </w:p>
      </w:tc>
    </w:tr>
  </w:tbl>
  <w:p w14:paraId="27B1A9ED" w14:textId="77777777" w:rsidR="00B4383C" w:rsidRDefault="00B4383C" w:rsidP="00494D87">
    <w:pPr>
      <w:pStyle w:val="Sidfot"/>
      <w:jc w:val="right"/>
    </w:pPr>
  </w:p>
  <w:p w14:paraId="65D0B380" w14:textId="77777777" w:rsidR="00156205" w:rsidRPr="00156205" w:rsidRDefault="00156205" w:rsidP="00156205">
    <w:pPr>
      <w:pStyle w:val="Sidfot"/>
      <w:framePr w:wrap="around" w:vAnchor="text" w:hAnchor="page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14:paraId="12831D81" w14:textId="1435BB84" w:rsidR="00B4383C" w:rsidRPr="00156205" w:rsidRDefault="00B4383C" w:rsidP="00156205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74BE" w14:textId="77777777" w:rsidR="00596CDE" w:rsidRDefault="00596CDE">
      <w:r>
        <w:separator/>
      </w:r>
    </w:p>
  </w:footnote>
  <w:footnote w:type="continuationSeparator" w:id="0">
    <w:p w14:paraId="3161D110" w14:textId="77777777" w:rsidR="00596CDE" w:rsidRDefault="0059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0E57FB7F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0E57FB7F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74B8B07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0E31A00"/>
    <w:multiLevelType w:val="hybridMultilevel"/>
    <w:tmpl w:val="0562C050"/>
    <w:lvl w:ilvl="0" w:tplc="6ED2E5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20"/>
  </w:num>
  <w:num w:numId="15">
    <w:abstractNumId w:val="14"/>
  </w:num>
  <w:num w:numId="16">
    <w:abstractNumId w:val="13"/>
  </w:num>
  <w:num w:numId="17">
    <w:abstractNumId w:val="19"/>
  </w:num>
  <w:num w:numId="18">
    <w:abstractNumId w:val="18"/>
  </w:num>
  <w:num w:numId="19">
    <w:abstractNumId w:val="16"/>
  </w:num>
  <w:num w:numId="20">
    <w:abstractNumId w:val="22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47D13"/>
    <w:rsid w:val="0025308A"/>
    <w:rsid w:val="00255ECF"/>
    <w:rsid w:val="00265E8D"/>
    <w:rsid w:val="00270360"/>
    <w:rsid w:val="00275F6A"/>
    <w:rsid w:val="002954A6"/>
    <w:rsid w:val="002B31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939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4F5011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96CDE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96474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3017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74BA0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41E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1E09"/>
    <w:rsid w:val="00C0582E"/>
    <w:rsid w:val="00C1365B"/>
    <w:rsid w:val="00C1560C"/>
    <w:rsid w:val="00C1717C"/>
    <w:rsid w:val="00C204B0"/>
    <w:rsid w:val="00C34E8A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183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708E6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E57FB7F"/>
    <w:rsid w:val="74B8B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41B10-9C9D-4988-8A25-F152AA855524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1</TotalTime>
  <Pages>1</Pages>
  <Words>69</Words>
  <Characters>432</Characters>
  <Application>Microsoft Office Word</Application>
  <DocSecurity>4</DocSecurity>
  <Lines>3</Lines>
  <Paragraphs>1</Paragraphs>
  <ScaleCrop>false</ScaleCrop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2021-04-19T12:27:00Z</dcterms:created>
  <dcterms:modified xsi:type="dcterms:W3CDTF">2021-04-19T12:27:00Z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