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0992" w14:textId="7F3A0A67" w:rsidR="00156205" w:rsidRPr="00211FC7" w:rsidRDefault="00DF4F31" w:rsidP="00156205">
      <w:pPr>
        <w:pStyle w:val="HuvudrubrikSaco"/>
        <w:ind w:left="0"/>
      </w:pPr>
      <w:r>
        <w:rPr>
          <w:rFonts w:ascii="Arial" w:hAnsi="Arial"/>
          <w:szCs w:val="24"/>
        </w:rPr>
        <w:t>K</w:t>
      </w:r>
      <w:r w:rsidRPr="00804A1E">
        <w:rPr>
          <w:rFonts w:ascii="Arial" w:hAnsi="Arial"/>
          <w:szCs w:val="24"/>
        </w:rPr>
        <w:t xml:space="preserve">onstituerande årsmöte, </w:t>
      </w:r>
      <w:r w:rsidR="00032557">
        <w:rPr>
          <w:rFonts w:ascii="Arial" w:hAnsi="Arial"/>
          <w:szCs w:val="24"/>
        </w:rPr>
        <w:t>20</w:t>
      </w:r>
      <w:r w:rsidRPr="00804A1E">
        <w:rPr>
          <w:rFonts w:ascii="Arial" w:hAnsi="Arial"/>
          <w:szCs w:val="24"/>
        </w:rPr>
        <w:t xml:space="preserve">-XX-XX, </w:t>
      </w:r>
      <w:r>
        <w:rPr>
          <w:rFonts w:ascii="Arial" w:hAnsi="Arial"/>
          <w:szCs w:val="24"/>
        </w:rPr>
        <w:br/>
      </w:r>
      <w:r w:rsidRPr="00804A1E">
        <w:rPr>
          <w:rFonts w:ascii="Arial" w:hAnsi="Arial"/>
          <w:szCs w:val="24"/>
        </w:rPr>
        <w:t xml:space="preserve">för Akademikerföreningen vid </w:t>
      </w:r>
      <w:r w:rsidR="00D57E11" w:rsidRPr="00D57E11">
        <w:rPr>
          <w:rFonts w:ascii="Arial" w:hAnsi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7E11" w:rsidRPr="00D57E11">
        <w:rPr>
          <w:rFonts w:ascii="Arial" w:hAnsi="Arial"/>
          <w:szCs w:val="24"/>
        </w:rPr>
        <w:instrText xml:space="preserve"> FORMTEXT </w:instrText>
      </w:r>
      <w:r w:rsidR="00D57E11" w:rsidRPr="00D57E11">
        <w:rPr>
          <w:rFonts w:ascii="Arial" w:hAnsi="Arial"/>
          <w:szCs w:val="24"/>
        </w:rPr>
      </w:r>
      <w:r w:rsidR="00D57E11" w:rsidRPr="00D57E11">
        <w:rPr>
          <w:rFonts w:ascii="Arial" w:hAnsi="Arial"/>
          <w:szCs w:val="24"/>
        </w:rPr>
        <w:fldChar w:fldCharType="separate"/>
      </w:r>
      <w:r w:rsidR="00D57E11" w:rsidRPr="00D57E11">
        <w:rPr>
          <w:rFonts w:ascii="Arial" w:hAnsi="Arial"/>
          <w:szCs w:val="24"/>
        </w:rPr>
        <w:t> </w:t>
      </w:r>
      <w:r w:rsidR="00D57E11" w:rsidRPr="00D57E11">
        <w:rPr>
          <w:rFonts w:ascii="Arial" w:hAnsi="Arial"/>
          <w:szCs w:val="24"/>
        </w:rPr>
        <w:t> </w:t>
      </w:r>
      <w:r w:rsidR="00D57E11" w:rsidRPr="00D57E11">
        <w:rPr>
          <w:rFonts w:ascii="Arial" w:hAnsi="Arial"/>
          <w:szCs w:val="24"/>
        </w:rPr>
        <w:t> </w:t>
      </w:r>
      <w:r w:rsidR="00D57E11" w:rsidRPr="00D57E11">
        <w:rPr>
          <w:rFonts w:ascii="Arial" w:hAnsi="Arial"/>
          <w:szCs w:val="24"/>
        </w:rPr>
        <w:t> </w:t>
      </w:r>
      <w:r w:rsidR="00D57E11" w:rsidRPr="00D57E11">
        <w:rPr>
          <w:rFonts w:ascii="Arial" w:hAnsi="Arial"/>
          <w:szCs w:val="24"/>
        </w:rPr>
        <w:t> </w:t>
      </w:r>
      <w:r w:rsidR="00D57E11" w:rsidRPr="00D57E11">
        <w:rPr>
          <w:rFonts w:ascii="Arial" w:hAnsi="Arial"/>
          <w:szCs w:val="24"/>
        </w:rPr>
        <w:fldChar w:fldCharType="end"/>
      </w:r>
      <w:r w:rsidR="00D57E11" w:rsidRPr="00804A1E">
        <w:rPr>
          <w:rFonts w:ascii="Arial" w:hAnsi="Arial"/>
          <w:b w:val="0"/>
          <w:color w:val="000000" w:themeColor="text1"/>
          <w:szCs w:val="24"/>
        </w:rPr>
        <w:t xml:space="preserve"> </w:t>
      </w:r>
      <w:r w:rsidRPr="00804A1E">
        <w:rPr>
          <w:rFonts w:ascii="Arial" w:hAnsi="Arial"/>
          <w:b w:val="0"/>
          <w:color w:val="000000" w:themeColor="text1"/>
          <w:szCs w:val="24"/>
        </w:rPr>
        <w:t>(arbetsplats)</w:t>
      </w:r>
      <w:r w:rsidR="004957C9">
        <w:t xml:space="preserve"> </w:t>
      </w:r>
    </w:p>
    <w:p w14:paraId="63130CFD" w14:textId="77777777" w:rsidR="00156205" w:rsidRDefault="00156205" w:rsidP="00156205">
      <w:pPr>
        <w:rPr>
          <w:rFonts w:ascii="Georgia" w:hAnsi="Georgia"/>
        </w:rPr>
      </w:pPr>
    </w:p>
    <w:p w14:paraId="6CE635C7" w14:textId="390A0D4B" w:rsidR="00156205" w:rsidRPr="00211FC7" w:rsidRDefault="00390AD2" w:rsidP="00156205">
      <w:pPr>
        <w:pStyle w:val="Underrubrikniv1Saco"/>
        <w:ind w:left="0"/>
      </w:pPr>
      <w:r>
        <w:t>Protokoll</w:t>
      </w:r>
    </w:p>
    <w:p w14:paraId="56A9F466" w14:textId="77777777" w:rsidR="00156205" w:rsidRDefault="00156205" w:rsidP="00156205">
      <w:pPr>
        <w:rPr>
          <w:rFonts w:ascii="Georgia" w:hAnsi="Georgia"/>
        </w:rPr>
      </w:pPr>
    </w:p>
    <w:p w14:paraId="345DF5F7" w14:textId="53B51F6E" w:rsidR="004957C9" w:rsidRDefault="004957C9" w:rsidP="004957C9">
      <w:pPr>
        <w:pStyle w:val="BrdtextSaco"/>
        <w:ind w:left="0"/>
      </w:pPr>
    </w:p>
    <w:p w14:paraId="7AF09175" w14:textId="21B7D255" w:rsidR="006E4EBC" w:rsidRPr="006E4EBC" w:rsidRDefault="00A80567" w:rsidP="006E4EB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mötesordförande</w:t>
      </w:r>
      <w:r w:rsidR="004C600C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76B6543F" w14:textId="3347D864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mötessekreterare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4BCAE13C" w14:textId="3EFAE69E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två justering</w:t>
      </w:r>
      <w:r w:rsidR="001E0CE0">
        <w:rPr>
          <w:rFonts w:ascii="Arial" w:hAnsi="Arial" w:cs="Arial"/>
          <w:sz w:val="22"/>
          <w:szCs w:val="22"/>
        </w:rPr>
        <w:t>spersoner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412F8773" w14:textId="3A6DFED6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Information om bakgrund till mötet och hur informationen spridits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576C19A6" w14:textId="28D61D81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</w:t>
      </w:r>
      <w:r w:rsidRPr="00804A1E">
        <w:rPr>
          <w:rFonts w:ascii="Arial" w:hAnsi="Arial" w:cs="Arial"/>
          <w:sz w:val="22"/>
          <w:szCs w:val="22"/>
        </w:rPr>
        <w:t xml:space="preserve"> en Akademikerförening bildas?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6920CB18" w14:textId="39369576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Ska</w:t>
      </w:r>
      <w:r w:rsidRPr="00804A1E">
        <w:rPr>
          <w:rFonts w:ascii="Arial" w:hAnsi="Arial" w:cs="Arial"/>
          <w:sz w:val="22"/>
          <w:szCs w:val="22"/>
        </w:rPr>
        <w:t xml:space="preserve"> mötet anta stadgarna för föreningen? (Se bilaga 1)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2A1C5719" w14:textId="7E10A129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ordförande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1C462BD5" w14:textId="5F03A52B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vice ordförande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4B0C4460" w14:textId="35493D05" w:rsidR="00A80567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sekreterare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30A7E0FB" w14:textId="29E44574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 av samordnare medlemsrekrytering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336EC950" w14:textId="55B6C667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övriga styrelseledamöter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287980DB" w14:textId="5FE6323C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Val av valberedning (inklusive sammankallande)</w:t>
      </w:r>
    </w:p>
    <w:p w14:paraId="12E026C6" w14:textId="3408AED7" w:rsidR="00A80567" w:rsidRPr="00804A1E" w:rsidRDefault="00A80567" w:rsidP="43A0ED8F">
      <w:r>
        <w:br w:type="page"/>
      </w:r>
    </w:p>
    <w:p w14:paraId="3C2DCA85" w14:textId="03E8BBBB" w:rsidR="00A80567" w:rsidRPr="00804A1E" w:rsidRDefault="44970601" w:rsidP="43A0ED8F">
      <w:pPr>
        <w:pStyle w:val="brdis"/>
        <w:numPr>
          <w:ilvl w:val="0"/>
          <w:numId w:val="22"/>
        </w:numPr>
        <w:rPr>
          <w:sz w:val="22"/>
          <w:szCs w:val="22"/>
        </w:rPr>
      </w:pPr>
      <w:r w:rsidRPr="43A0ED8F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Val av verksamhetsrevisorer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15B8C99D" w14:textId="1D221951" w:rsidR="00A80567" w:rsidRPr="00804A1E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Övriga frågor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680AD9FC" w14:textId="4031F305" w:rsidR="0037264C" w:rsidRDefault="00A80567" w:rsidP="0037264C">
      <w:pPr>
        <w:pStyle w:val="brdis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804A1E">
        <w:rPr>
          <w:rFonts w:ascii="Arial" w:hAnsi="Arial" w:cs="Arial"/>
          <w:sz w:val="22"/>
          <w:szCs w:val="22"/>
        </w:rPr>
        <w:t>Mötet avslutas</w:t>
      </w:r>
      <w:r w:rsidR="00101834">
        <w:rPr>
          <w:rFonts w:ascii="Arial" w:hAnsi="Arial" w:cs="Arial"/>
          <w:sz w:val="22"/>
          <w:szCs w:val="22"/>
        </w:rPr>
        <w:br/>
      </w:r>
      <w:r w:rsidR="004C600C" w:rsidRPr="004C600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C600C" w:rsidRPr="004C600C">
        <w:rPr>
          <w:rFonts w:ascii="Arial" w:hAnsi="Arial" w:cs="Arial"/>
          <w:sz w:val="22"/>
          <w:szCs w:val="22"/>
        </w:rPr>
        <w:instrText xml:space="preserve"> FORMTEXT </w:instrText>
      </w:r>
      <w:r w:rsidR="004C600C" w:rsidRPr="004C600C">
        <w:rPr>
          <w:rFonts w:ascii="Arial" w:hAnsi="Arial" w:cs="Arial"/>
          <w:sz w:val="22"/>
          <w:szCs w:val="22"/>
        </w:rPr>
      </w:r>
      <w:r w:rsidR="004C600C" w:rsidRPr="004C600C">
        <w:rPr>
          <w:rFonts w:ascii="Arial" w:hAnsi="Arial" w:cs="Arial"/>
          <w:sz w:val="22"/>
          <w:szCs w:val="22"/>
        </w:rPr>
        <w:fldChar w:fldCharType="separate"/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t> </w:t>
      </w:r>
      <w:r w:rsidR="004C600C" w:rsidRPr="004C600C">
        <w:rPr>
          <w:rFonts w:ascii="Arial" w:hAnsi="Arial" w:cs="Arial"/>
          <w:sz w:val="22"/>
          <w:szCs w:val="22"/>
        </w:rPr>
        <w:fldChar w:fldCharType="end"/>
      </w:r>
    </w:p>
    <w:p w14:paraId="195344D7" w14:textId="77777777" w:rsidR="00174B21" w:rsidRPr="006E4EBC" w:rsidRDefault="00174B21" w:rsidP="006E4EBC">
      <w:pPr>
        <w:ind w:left="360"/>
        <w:rPr>
          <w:rFonts w:ascii="Arial" w:eastAsia="Times New Roman" w:hAnsi="Arial" w:cs="Arial"/>
          <w:sz w:val="22"/>
          <w:szCs w:val="22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3515"/>
      </w:tblGrid>
      <w:tr w:rsidR="00174B21" w14:paraId="5677B109" w14:textId="77777777" w:rsidTr="00174B21">
        <w:tc>
          <w:tcPr>
            <w:tcW w:w="3585" w:type="dxa"/>
          </w:tcPr>
          <w:p w14:paraId="2A84A115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</w:t>
            </w:r>
          </w:p>
          <w:p w14:paraId="3D246637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Justerare, namn</w:t>
            </w:r>
          </w:p>
          <w:p w14:paraId="38721FAD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</w:tcPr>
          <w:p w14:paraId="0D360592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</w:t>
            </w:r>
          </w:p>
          <w:p w14:paraId="6C805DB8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Justerare, namn</w:t>
            </w:r>
          </w:p>
          <w:p w14:paraId="13985814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74B21" w14:paraId="4D968E88" w14:textId="77777777" w:rsidTr="00174B21">
        <w:tc>
          <w:tcPr>
            <w:tcW w:w="3585" w:type="dxa"/>
          </w:tcPr>
          <w:p w14:paraId="48CF81D5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</w:t>
            </w:r>
          </w:p>
          <w:p w14:paraId="5BB4A0DE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Mötesordförande, namn</w:t>
            </w:r>
          </w:p>
          <w:p w14:paraId="3B8C5258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585" w:type="dxa"/>
          </w:tcPr>
          <w:p w14:paraId="113FD0D0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_____________________</w:t>
            </w:r>
          </w:p>
          <w:p w14:paraId="583A830B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Mötessekreterare, namn</w:t>
            </w:r>
          </w:p>
          <w:p w14:paraId="57C221C6" w14:textId="77777777" w:rsidR="00174B21" w:rsidRDefault="00174B21">
            <w:pPr>
              <w:pStyle w:val="brdis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3E6DCF0" w14:textId="77777777" w:rsidR="00174B21" w:rsidRDefault="00174B21" w:rsidP="00101834">
      <w:pPr>
        <w:pStyle w:val="brdis"/>
        <w:rPr>
          <w:rFonts w:ascii="Arial" w:hAnsi="Arial" w:cs="Arial"/>
          <w:sz w:val="22"/>
          <w:szCs w:val="22"/>
        </w:rPr>
      </w:pPr>
    </w:p>
    <w:p w14:paraId="544F2AC0" w14:textId="2551C088" w:rsidR="00174B21" w:rsidRPr="00804A1E" w:rsidRDefault="00174B21" w:rsidP="00174B21">
      <w:pPr>
        <w:pStyle w:val="brdis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Glöm inte att skicka en kopia på signerat protokoll till arbetsgivaren och </w:t>
      </w:r>
      <w:proofErr w:type="spellStart"/>
      <w:r>
        <w:rPr>
          <w:rFonts w:ascii="Arial" w:hAnsi="Arial" w:cs="Arial"/>
          <w:sz w:val="22"/>
          <w:szCs w:val="22"/>
        </w:rPr>
        <w:t>Sacoförbunden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sectPr w:rsidR="00174B21" w:rsidRPr="00804A1E" w:rsidSect="0015620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38" w:right="1134" w:bottom="1219" w:left="37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F6DD2" w14:textId="77777777" w:rsidR="00C55014" w:rsidRDefault="00C55014">
      <w:r>
        <w:separator/>
      </w:r>
    </w:p>
  </w:endnote>
  <w:endnote w:type="continuationSeparator" w:id="0">
    <w:p w14:paraId="02DBCCBC" w14:textId="77777777" w:rsidR="00C55014" w:rsidRDefault="00C5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8668900"/>
      <w:docPartObj>
        <w:docPartGallery w:val="Page Numbers (Bottom of Page)"/>
        <w:docPartUnique/>
      </w:docPartObj>
    </w:sdtPr>
    <w:sdtEndPr/>
    <w:sdtContent>
      <w:p w14:paraId="27F212D9" w14:textId="351E8C21" w:rsidR="007E5D87" w:rsidRDefault="007E5D87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BFF67" w14:textId="77777777" w:rsidR="007E5D87" w:rsidRDefault="007E5D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3865813"/>
      <w:docPartObj>
        <w:docPartGallery w:val="Page Numbers (Bottom of Page)"/>
        <w:docPartUnique/>
      </w:docPartObj>
    </w:sdtPr>
    <w:sdtEndPr/>
    <w:sdtContent>
      <w:p w14:paraId="18B1498B" w14:textId="2F5BC8CB" w:rsidR="007E5D87" w:rsidRDefault="007E5D87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34D18" w14:textId="77777777" w:rsidR="007E5D87" w:rsidRDefault="007E5D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5FC0D" w14:textId="77777777" w:rsidR="00C55014" w:rsidRDefault="00C55014">
      <w:r>
        <w:separator/>
      </w:r>
    </w:p>
  </w:footnote>
  <w:footnote w:type="continuationSeparator" w:id="0">
    <w:p w14:paraId="784D8DA1" w14:textId="77777777" w:rsidR="00C55014" w:rsidRDefault="00C55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DB03" w14:textId="77777777" w:rsidR="00B4383C" w:rsidRDefault="00B4383C">
    <w:pPr>
      <w:pStyle w:val="Sidhuvud"/>
    </w:pPr>
  </w:p>
  <w:p w14:paraId="2275AF80" w14:textId="77777777" w:rsidR="00B4383C" w:rsidRDefault="00B4383C">
    <w:pPr>
      <w:pStyle w:val="Sidhuvud"/>
    </w:pPr>
  </w:p>
  <w:p w14:paraId="17DA77D3" w14:textId="7278F4B0" w:rsidR="00B4383C" w:rsidRDefault="00B4383C" w:rsidP="00FA2870">
    <w:pPr>
      <w:pStyle w:val="Sidhuvud"/>
      <w:tabs>
        <w:tab w:val="clear" w:pos="4536"/>
        <w:tab w:val="clear" w:pos="9072"/>
        <w:tab w:val="left" w:pos="3419"/>
        <w:tab w:val="right" w:pos="7069"/>
      </w:tabs>
    </w:pPr>
    <w:r>
      <w:tab/>
    </w:r>
    <w:r>
      <w:tab/>
    </w:r>
  </w:p>
  <w:p w14:paraId="3333A794" w14:textId="77777777" w:rsidR="00B4383C" w:rsidRDefault="00B4383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11" w:type="dxa"/>
      <w:tblInd w:w="-2592" w:type="dxa"/>
      <w:tblLook w:val="01E0" w:firstRow="1" w:lastRow="1" w:firstColumn="1" w:lastColumn="1" w:noHBand="0" w:noVBand="0"/>
    </w:tblPr>
    <w:tblGrid>
      <w:gridCol w:w="6046"/>
      <w:gridCol w:w="2234"/>
      <w:gridCol w:w="1531"/>
    </w:tblGrid>
    <w:tr w:rsidR="00B4383C" w:rsidRPr="00522104" w14:paraId="7E55C99B" w14:textId="77777777" w:rsidTr="43A0ED8F">
      <w:trPr>
        <w:trHeight w:val="1258"/>
      </w:trPr>
      <w:tc>
        <w:tcPr>
          <w:tcW w:w="6046" w:type="dxa"/>
          <w:vAlign w:val="bottom"/>
        </w:tcPr>
        <w:p w14:paraId="1836BC31" w14:textId="77777777" w:rsidR="00B4383C" w:rsidRPr="00522104" w:rsidRDefault="43A0ED8F" w:rsidP="005053AB">
          <w:pPr>
            <w:pStyle w:val="Freningar"/>
            <w:ind w:left="-102"/>
            <w:rPr>
              <w:lang w:val="sv-SE"/>
            </w:rPr>
          </w:pPr>
          <w:bookmarkStart w:id="0" w:name="SacoInfLogga"/>
          <w:bookmarkEnd w:id="0"/>
          <w:r>
            <w:rPr>
              <w:noProof/>
            </w:rPr>
            <w:drawing>
              <wp:inline distT="0" distB="0" distL="0" distR="0" wp14:anchorId="3EC4B69F" wp14:editId="66959EC5">
                <wp:extent cx="859155" cy="860740"/>
                <wp:effectExtent l="0" t="0" r="4445" b="3175"/>
                <wp:docPr id="3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860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DE5CD3" w14:textId="77777777" w:rsidR="006E0B0F" w:rsidRPr="00522104" w:rsidRDefault="006E0B0F" w:rsidP="005053AB">
          <w:pPr>
            <w:pStyle w:val="Freningar"/>
            <w:ind w:left="-102"/>
            <w:rPr>
              <w:lang w:val="sv-SE"/>
            </w:rPr>
          </w:pPr>
        </w:p>
        <w:p w14:paraId="644896FD" w14:textId="77777777" w:rsidR="006E0B0F" w:rsidRPr="00522104" w:rsidRDefault="006E0B0F" w:rsidP="004957C9">
          <w:pPr>
            <w:pStyle w:val="Namnfrening"/>
            <w:rPr>
              <w:b/>
              <w:lang w:val="sv-SE"/>
            </w:rPr>
          </w:pPr>
        </w:p>
      </w:tc>
      <w:tc>
        <w:tcPr>
          <w:tcW w:w="2234" w:type="dxa"/>
          <w:vAlign w:val="bottom"/>
        </w:tcPr>
        <w:p w14:paraId="4FD561F8" w14:textId="77777777" w:rsidR="00B4383C" w:rsidRPr="00522104" w:rsidRDefault="00B4383C" w:rsidP="000C5417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</w:pPr>
          <w:bookmarkStart w:id="1" w:name="Datum"/>
          <w:bookmarkEnd w:id="1"/>
        </w:p>
      </w:tc>
      <w:tc>
        <w:tcPr>
          <w:tcW w:w="1531" w:type="dxa"/>
          <w:vAlign w:val="bottom"/>
        </w:tcPr>
        <w:p w14:paraId="481C3CD0" w14:textId="77777777" w:rsidR="00B4383C" w:rsidRPr="00522104" w:rsidRDefault="00B4383C" w:rsidP="00156205">
          <w:pPr>
            <w:pStyle w:val="Sidhuvud"/>
            <w:tabs>
              <w:tab w:val="clear" w:pos="4536"/>
              <w:tab w:val="clear" w:pos="9072"/>
              <w:tab w:val="left" w:pos="3419"/>
              <w:tab w:val="right" w:pos="7069"/>
            </w:tabs>
            <w:jc w:val="center"/>
            <w:rPr>
              <w:rStyle w:val="Sidnummer"/>
            </w:rPr>
          </w:pPr>
        </w:p>
      </w:tc>
    </w:tr>
  </w:tbl>
  <w:p w14:paraId="3C243B8A" w14:textId="0661A45F" w:rsidR="00B4383C" w:rsidRPr="00522104" w:rsidRDefault="00B4383C" w:rsidP="0015620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8A8DD6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0A1DA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F21E2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303830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BCC9C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CC0B0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CA10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0B35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2F63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D617A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27BC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64F7B3E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335C028F"/>
    <w:multiLevelType w:val="hybridMultilevel"/>
    <w:tmpl w:val="313649C6"/>
    <w:lvl w:ilvl="0" w:tplc="9A94B5A0">
      <w:start w:val="1"/>
      <w:numFmt w:val="bullet"/>
      <w:pStyle w:val="PunktlistaSaco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3" w15:restartNumberingAfterBreak="0">
    <w:nsid w:val="34432BD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55F0CB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A452A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BA03C0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20E10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AB323E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FD228EE"/>
    <w:multiLevelType w:val="multilevel"/>
    <w:tmpl w:val="4C82AAA0"/>
    <w:lvl w:ilvl="0">
      <w:start w:val="1"/>
      <w:numFmt w:val="lowerLetter"/>
      <w:pStyle w:val="List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3C0523B"/>
    <w:multiLevelType w:val="hybridMultilevel"/>
    <w:tmpl w:val="ADD0BA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8610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19"/>
  </w:num>
  <w:num w:numId="15">
    <w:abstractNumId w:val="13"/>
  </w:num>
  <w:num w:numId="16">
    <w:abstractNumId w:val="12"/>
  </w:num>
  <w:num w:numId="17">
    <w:abstractNumId w:val="18"/>
  </w:num>
  <w:num w:numId="18">
    <w:abstractNumId w:val="17"/>
  </w:num>
  <w:num w:numId="19">
    <w:abstractNumId w:val="15"/>
  </w:num>
  <w:num w:numId="20">
    <w:abstractNumId w:val="21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 style="mso-position-horizontal-relative:page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C9"/>
    <w:rsid w:val="00005233"/>
    <w:rsid w:val="00015E3B"/>
    <w:rsid w:val="00032557"/>
    <w:rsid w:val="000428C0"/>
    <w:rsid w:val="00045743"/>
    <w:rsid w:val="00046DA0"/>
    <w:rsid w:val="000523D9"/>
    <w:rsid w:val="0005765D"/>
    <w:rsid w:val="0006767F"/>
    <w:rsid w:val="000913C4"/>
    <w:rsid w:val="000B759E"/>
    <w:rsid w:val="000C5417"/>
    <w:rsid w:val="000E71EE"/>
    <w:rsid w:val="000F434E"/>
    <w:rsid w:val="000F45EE"/>
    <w:rsid w:val="00100218"/>
    <w:rsid w:val="00101834"/>
    <w:rsid w:val="0012375B"/>
    <w:rsid w:val="0012500F"/>
    <w:rsid w:val="00130630"/>
    <w:rsid w:val="00132A98"/>
    <w:rsid w:val="0015369E"/>
    <w:rsid w:val="00156205"/>
    <w:rsid w:val="001613B7"/>
    <w:rsid w:val="00166BD3"/>
    <w:rsid w:val="00166DC8"/>
    <w:rsid w:val="00174B21"/>
    <w:rsid w:val="001878D2"/>
    <w:rsid w:val="0019266C"/>
    <w:rsid w:val="00194F6D"/>
    <w:rsid w:val="00195221"/>
    <w:rsid w:val="001B1369"/>
    <w:rsid w:val="001E0CE0"/>
    <w:rsid w:val="001F07E1"/>
    <w:rsid w:val="001F289C"/>
    <w:rsid w:val="001F366E"/>
    <w:rsid w:val="001F6B5F"/>
    <w:rsid w:val="001F6BFD"/>
    <w:rsid w:val="00203472"/>
    <w:rsid w:val="00203718"/>
    <w:rsid w:val="00210336"/>
    <w:rsid w:val="0025308A"/>
    <w:rsid w:val="00255ECF"/>
    <w:rsid w:val="00265E8D"/>
    <w:rsid w:val="00270360"/>
    <w:rsid w:val="00275F6A"/>
    <w:rsid w:val="002954A6"/>
    <w:rsid w:val="002D700D"/>
    <w:rsid w:val="002E3590"/>
    <w:rsid w:val="002E40EB"/>
    <w:rsid w:val="002E6645"/>
    <w:rsid w:val="00322E81"/>
    <w:rsid w:val="00326AAD"/>
    <w:rsid w:val="003318CE"/>
    <w:rsid w:val="0037264C"/>
    <w:rsid w:val="00377AEA"/>
    <w:rsid w:val="00390AD2"/>
    <w:rsid w:val="00392164"/>
    <w:rsid w:val="003A30FC"/>
    <w:rsid w:val="003A382B"/>
    <w:rsid w:val="003A38D2"/>
    <w:rsid w:val="003A6061"/>
    <w:rsid w:val="003B22EA"/>
    <w:rsid w:val="003B28AB"/>
    <w:rsid w:val="003C0AF0"/>
    <w:rsid w:val="003C1C1E"/>
    <w:rsid w:val="003C3085"/>
    <w:rsid w:val="003C7050"/>
    <w:rsid w:val="00404710"/>
    <w:rsid w:val="004106B0"/>
    <w:rsid w:val="0041524A"/>
    <w:rsid w:val="00415E76"/>
    <w:rsid w:val="0043759D"/>
    <w:rsid w:val="00451131"/>
    <w:rsid w:val="00454DEC"/>
    <w:rsid w:val="0045529A"/>
    <w:rsid w:val="004559D7"/>
    <w:rsid w:val="00461C80"/>
    <w:rsid w:val="00463416"/>
    <w:rsid w:val="00466209"/>
    <w:rsid w:val="00466DC5"/>
    <w:rsid w:val="004711EF"/>
    <w:rsid w:val="004743C0"/>
    <w:rsid w:val="00475715"/>
    <w:rsid w:val="0049038A"/>
    <w:rsid w:val="004935D0"/>
    <w:rsid w:val="0049461C"/>
    <w:rsid w:val="00494A95"/>
    <w:rsid w:val="00494D87"/>
    <w:rsid w:val="004957C9"/>
    <w:rsid w:val="004A01FE"/>
    <w:rsid w:val="004A7CF0"/>
    <w:rsid w:val="004B054B"/>
    <w:rsid w:val="004C600C"/>
    <w:rsid w:val="004C7B45"/>
    <w:rsid w:val="004E4B23"/>
    <w:rsid w:val="005053AB"/>
    <w:rsid w:val="00505AF9"/>
    <w:rsid w:val="00506BB1"/>
    <w:rsid w:val="00522104"/>
    <w:rsid w:val="00524836"/>
    <w:rsid w:val="00532C9E"/>
    <w:rsid w:val="00535DF8"/>
    <w:rsid w:val="00563675"/>
    <w:rsid w:val="00577D3D"/>
    <w:rsid w:val="00581830"/>
    <w:rsid w:val="005838D5"/>
    <w:rsid w:val="00590871"/>
    <w:rsid w:val="005A709F"/>
    <w:rsid w:val="005C2623"/>
    <w:rsid w:val="005C26E0"/>
    <w:rsid w:val="005C6C04"/>
    <w:rsid w:val="005C75B9"/>
    <w:rsid w:val="005E68B0"/>
    <w:rsid w:val="0062045C"/>
    <w:rsid w:val="006346C1"/>
    <w:rsid w:val="006575EE"/>
    <w:rsid w:val="00660719"/>
    <w:rsid w:val="006703E5"/>
    <w:rsid w:val="006745C5"/>
    <w:rsid w:val="0069696C"/>
    <w:rsid w:val="006B0ADD"/>
    <w:rsid w:val="006C5A11"/>
    <w:rsid w:val="006E0B0F"/>
    <w:rsid w:val="006E4EBC"/>
    <w:rsid w:val="006F6B53"/>
    <w:rsid w:val="00735A76"/>
    <w:rsid w:val="00753FF7"/>
    <w:rsid w:val="00760A2A"/>
    <w:rsid w:val="00770D9E"/>
    <w:rsid w:val="00781A3D"/>
    <w:rsid w:val="007930C5"/>
    <w:rsid w:val="007B60CD"/>
    <w:rsid w:val="007D2B47"/>
    <w:rsid w:val="007E5D87"/>
    <w:rsid w:val="007F3904"/>
    <w:rsid w:val="007F4F5A"/>
    <w:rsid w:val="007F6CEA"/>
    <w:rsid w:val="0081034E"/>
    <w:rsid w:val="00810AF5"/>
    <w:rsid w:val="008126B9"/>
    <w:rsid w:val="00823188"/>
    <w:rsid w:val="00830786"/>
    <w:rsid w:val="0083118D"/>
    <w:rsid w:val="00855435"/>
    <w:rsid w:val="0086303E"/>
    <w:rsid w:val="008646F4"/>
    <w:rsid w:val="00872232"/>
    <w:rsid w:val="00875E9A"/>
    <w:rsid w:val="00880EE7"/>
    <w:rsid w:val="008A3D78"/>
    <w:rsid w:val="008E5101"/>
    <w:rsid w:val="008E7038"/>
    <w:rsid w:val="0090009E"/>
    <w:rsid w:val="00903F82"/>
    <w:rsid w:val="009048AE"/>
    <w:rsid w:val="00925B87"/>
    <w:rsid w:val="00935C84"/>
    <w:rsid w:val="00941E90"/>
    <w:rsid w:val="009531B6"/>
    <w:rsid w:val="009628D5"/>
    <w:rsid w:val="009801F9"/>
    <w:rsid w:val="00992E58"/>
    <w:rsid w:val="009A150E"/>
    <w:rsid w:val="009B383E"/>
    <w:rsid w:val="009D1DFE"/>
    <w:rsid w:val="009E21CE"/>
    <w:rsid w:val="009E48CB"/>
    <w:rsid w:val="009F1454"/>
    <w:rsid w:val="009F20DE"/>
    <w:rsid w:val="009F2929"/>
    <w:rsid w:val="00A0426A"/>
    <w:rsid w:val="00A07C17"/>
    <w:rsid w:val="00A2238B"/>
    <w:rsid w:val="00A334DE"/>
    <w:rsid w:val="00A354CE"/>
    <w:rsid w:val="00A42010"/>
    <w:rsid w:val="00A44E6B"/>
    <w:rsid w:val="00A71BA7"/>
    <w:rsid w:val="00A74A3A"/>
    <w:rsid w:val="00A80567"/>
    <w:rsid w:val="00AC0BF0"/>
    <w:rsid w:val="00B015F8"/>
    <w:rsid w:val="00B018BD"/>
    <w:rsid w:val="00B2289D"/>
    <w:rsid w:val="00B4383C"/>
    <w:rsid w:val="00B63BA7"/>
    <w:rsid w:val="00BA5FAD"/>
    <w:rsid w:val="00BB56F5"/>
    <w:rsid w:val="00BC01BA"/>
    <w:rsid w:val="00BC3F15"/>
    <w:rsid w:val="00BC53E8"/>
    <w:rsid w:val="00BC6238"/>
    <w:rsid w:val="00BD626D"/>
    <w:rsid w:val="00C0582E"/>
    <w:rsid w:val="00C1717C"/>
    <w:rsid w:val="00C47785"/>
    <w:rsid w:val="00C55014"/>
    <w:rsid w:val="00C62E5F"/>
    <w:rsid w:val="00C7116A"/>
    <w:rsid w:val="00C8070C"/>
    <w:rsid w:val="00CA1C20"/>
    <w:rsid w:val="00CA77B1"/>
    <w:rsid w:val="00CC1271"/>
    <w:rsid w:val="00CC58F1"/>
    <w:rsid w:val="00CC65C0"/>
    <w:rsid w:val="00CD507A"/>
    <w:rsid w:val="00CF0884"/>
    <w:rsid w:val="00CF3D08"/>
    <w:rsid w:val="00CF6605"/>
    <w:rsid w:val="00D02818"/>
    <w:rsid w:val="00D04EB2"/>
    <w:rsid w:val="00D164A8"/>
    <w:rsid w:val="00D22983"/>
    <w:rsid w:val="00D26C2C"/>
    <w:rsid w:val="00D44AFC"/>
    <w:rsid w:val="00D56EBE"/>
    <w:rsid w:val="00D57E11"/>
    <w:rsid w:val="00D61DEE"/>
    <w:rsid w:val="00D65544"/>
    <w:rsid w:val="00D96A9F"/>
    <w:rsid w:val="00D972E5"/>
    <w:rsid w:val="00DA4238"/>
    <w:rsid w:val="00DB2713"/>
    <w:rsid w:val="00DC4912"/>
    <w:rsid w:val="00DC5A57"/>
    <w:rsid w:val="00DC6B16"/>
    <w:rsid w:val="00DD1E4D"/>
    <w:rsid w:val="00DD26F6"/>
    <w:rsid w:val="00DF4F31"/>
    <w:rsid w:val="00DF7F9B"/>
    <w:rsid w:val="00E01F02"/>
    <w:rsid w:val="00E0212E"/>
    <w:rsid w:val="00E11226"/>
    <w:rsid w:val="00E11D7D"/>
    <w:rsid w:val="00E17E5A"/>
    <w:rsid w:val="00E227E9"/>
    <w:rsid w:val="00E23236"/>
    <w:rsid w:val="00E2693D"/>
    <w:rsid w:val="00E36EE7"/>
    <w:rsid w:val="00E50A12"/>
    <w:rsid w:val="00E8516E"/>
    <w:rsid w:val="00EA1AFD"/>
    <w:rsid w:val="00EA5A2C"/>
    <w:rsid w:val="00EA5E06"/>
    <w:rsid w:val="00EB0384"/>
    <w:rsid w:val="00EC10A4"/>
    <w:rsid w:val="00EC2842"/>
    <w:rsid w:val="00ED6310"/>
    <w:rsid w:val="00F075CF"/>
    <w:rsid w:val="00F32EC9"/>
    <w:rsid w:val="00F37BEC"/>
    <w:rsid w:val="00F4201C"/>
    <w:rsid w:val="00F459AF"/>
    <w:rsid w:val="00F522C9"/>
    <w:rsid w:val="00F64D3C"/>
    <w:rsid w:val="00F96884"/>
    <w:rsid w:val="00FA2664"/>
    <w:rsid w:val="00FA2870"/>
    <w:rsid w:val="00FB187F"/>
    <w:rsid w:val="00FB56E9"/>
    <w:rsid w:val="00FB5796"/>
    <w:rsid w:val="00FB76C3"/>
    <w:rsid w:val="00FC31AB"/>
    <w:rsid w:val="00FC434E"/>
    <w:rsid w:val="00FD0761"/>
    <w:rsid w:val="00FE4923"/>
    <w:rsid w:val="00FF047E"/>
    <w:rsid w:val="00FF1C8C"/>
    <w:rsid w:val="00FF4458"/>
    <w:rsid w:val="43A0ED8F"/>
    <w:rsid w:val="4497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horizontal-relative:page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19AC6FE3"/>
  <w14:defaultImageDpi w14:val="300"/>
  <w15:docId w15:val="{A5EADD2A-6092-4572-A61B-4F3AA28B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6205"/>
    <w:rPr>
      <w:rFonts w:ascii="Cambria" w:eastAsia="MS Mincho" w:hAnsi="Cambria"/>
      <w:szCs w:val="24"/>
    </w:rPr>
  </w:style>
  <w:style w:type="paragraph" w:styleId="Rubrik1">
    <w:name w:val="heading 1"/>
    <w:basedOn w:val="Normal"/>
    <w:next w:val="Normal"/>
    <w:link w:val="Rubrik1Char"/>
    <w:qFormat/>
    <w:rsid w:val="009F1454"/>
    <w:pPr>
      <w:keepNext/>
      <w:spacing w:before="240" w:after="240"/>
      <w:outlineLvl w:val="0"/>
    </w:pPr>
    <w:rPr>
      <w:rFonts w:cs="Arial"/>
      <w:b/>
      <w:bCs/>
      <w:kern w:val="32"/>
      <w:sz w:val="40"/>
      <w:szCs w:val="32"/>
    </w:rPr>
  </w:style>
  <w:style w:type="paragraph" w:styleId="Rubrik2">
    <w:name w:val="heading 2"/>
    <w:basedOn w:val="Normal"/>
    <w:next w:val="Normal"/>
    <w:link w:val="Rubrik2Char"/>
    <w:qFormat/>
    <w:rsid w:val="009F1454"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Rubrik3">
    <w:name w:val="heading 3"/>
    <w:basedOn w:val="Normal"/>
    <w:next w:val="Normal"/>
    <w:qFormat/>
    <w:rsid w:val="009F1454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Rubrik4">
    <w:name w:val="heading 4"/>
    <w:basedOn w:val="Normal"/>
    <w:next w:val="Normal"/>
    <w:qFormat/>
    <w:rsid w:val="009F145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9F1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9F1454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9F14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Rubrik8">
    <w:name w:val="heading 8"/>
    <w:basedOn w:val="Normal"/>
    <w:next w:val="Normal"/>
    <w:qFormat/>
    <w:rsid w:val="009F1454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Rubrik9">
    <w:name w:val="heading 9"/>
    <w:basedOn w:val="Normal"/>
    <w:next w:val="Normal"/>
    <w:qFormat/>
    <w:rsid w:val="009F14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59AF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Sidfot">
    <w:name w:val="footer"/>
    <w:basedOn w:val="Normal"/>
    <w:link w:val="SidfotChar"/>
    <w:uiPriority w:val="99"/>
    <w:rsid w:val="005C6C04"/>
    <w:pPr>
      <w:tabs>
        <w:tab w:val="center" w:pos="4536"/>
        <w:tab w:val="right" w:pos="9072"/>
      </w:tabs>
    </w:pPr>
    <w:rPr>
      <w:rFonts w:ascii="Verdana" w:hAnsi="Verdana"/>
      <w:sz w:val="14"/>
    </w:rPr>
  </w:style>
  <w:style w:type="numbering" w:styleId="111111">
    <w:name w:val="Outline List 2"/>
    <w:basedOn w:val="Ingenlista"/>
    <w:semiHidden/>
    <w:rsid w:val="009F1454"/>
    <w:pPr>
      <w:numPr>
        <w:numId w:val="1"/>
      </w:numPr>
    </w:pPr>
  </w:style>
  <w:style w:type="numbering" w:styleId="1ai">
    <w:name w:val="Outline List 1"/>
    <w:basedOn w:val="Ingenlista"/>
    <w:semiHidden/>
    <w:rsid w:val="009F1454"/>
    <w:pPr>
      <w:numPr>
        <w:numId w:val="2"/>
      </w:numPr>
    </w:pPr>
  </w:style>
  <w:style w:type="paragraph" w:styleId="Anteckningsrubrik">
    <w:name w:val="Note Heading"/>
    <w:basedOn w:val="Normal"/>
    <w:next w:val="Normal"/>
    <w:semiHidden/>
    <w:rsid w:val="009F1454"/>
  </w:style>
  <w:style w:type="character" w:styleId="AnvndHyperlnk">
    <w:name w:val="FollowedHyperlink"/>
    <w:basedOn w:val="Standardstycketeckensnitt"/>
    <w:semiHidden/>
    <w:rsid w:val="009F1454"/>
    <w:rPr>
      <w:color w:val="800080"/>
      <w:u w:val="single"/>
    </w:rPr>
  </w:style>
  <w:style w:type="numbering" w:styleId="Artikelsektion">
    <w:name w:val="Outline List 3"/>
    <w:basedOn w:val="Ingenlista"/>
    <w:semiHidden/>
    <w:rsid w:val="009F1454"/>
    <w:pPr>
      <w:numPr>
        <w:numId w:val="3"/>
      </w:numPr>
    </w:pPr>
  </w:style>
  <w:style w:type="paragraph" w:styleId="Avslutandetext">
    <w:name w:val="Closing"/>
    <w:basedOn w:val="Normal"/>
    <w:semiHidden/>
    <w:rsid w:val="009F1454"/>
    <w:pPr>
      <w:ind w:left="4252"/>
    </w:pPr>
  </w:style>
  <w:style w:type="character" w:styleId="Betoning">
    <w:name w:val="Emphasis"/>
    <w:basedOn w:val="Standardstycketeckensnitt"/>
    <w:qFormat/>
    <w:rsid w:val="009F1454"/>
    <w:rPr>
      <w:i/>
      <w:iCs/>
    </w:rPr>
  </w:style>
  <w:style w:type="paragraph" w:styleId="Brdtext">
    <w:name w:val="Body Text"/>
    <w:basedOn w:val="Normal"/>
    <w:link w:val="BrdtextChar"/>
    <w:semiHidden/>
    <w:rsid w:val="009F1454"/>
    <w:pPr>
      <w:spacing w:after="120"/>
    </w:pPr>
  </w:style>
  <w:style w:type="paragraph" w:styleId="Brdtext2">
    <w:name w:val="Body Text 2"/>
    <w:basedOn w:val="Normal"/>
    <w:link w:val="Brdtext2Char"/>
    <w:semiHidden/>
    <w:rsid w:val="009F1454"/>
    <w:pPr>
      <w:spacing w:after="120" w:line="480" w:lineRule="auto"/>
    </w:pPr>
  </w:style>
  <w:style w:type="paragraph" w:styleId="Brdtext3">
    <w:name w:val="Body Text 3"/>
    <w:basedOn w:val="Normal"/>
    <w:semiHidden/>
    <w:rsid w:val="009F1454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9F1454"/>
    <w:pPr>
      <w:ind w:firstLine="210"/>
    </w:pPr>
  </w:style>
  <w:style w:type="paragraph" w:styleId="Brdtextmedindrag">
    <w:name w:val="Body Text Indent"/>
    <w:basedOn w:val="Normal"/>
    <w:link w:val="BrdtextmedindragChar"/>
    <w:semiHidden/>
    <w:rsid w:val="009F1454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9F1454"/>
    <w:pPr>
      <w:ind w:firstLine="210"/>
    </w:pPr>
  </w:style>
  <w:style w:type="paragraph" w:styleId="Brdtextmedindrag2">
    <w:name w:val="Body Text Indent 2"/>
    <w:basedOn w:val="Normal"/>
    <w:semiHidden/>
    <w:rsid w:val="009F1454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9F1454"/>
    <w:pPr>
      <w:spacing w:after="120"/>
      <w:ind w:left="283"/>
    </w:pPr>
    <w:rPr>
      <w:sz w:val="16"/>
      <w:szCs w:val="16"/>
    </w:rPr>
  </w:style>
  <w:style w:type="table" w:styleId="Diskrettabell1">
    <w:name w:val="Table Subtle 1"/>
    <w:basedOn w:val="Normaltabell"/>
    <w:semiHidden/>
    <w:rsid w:val="009F145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9F145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9F145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9F145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9F145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9F1454"/>
  </w:style>
  <w:style w:type="table" w:styleId="Frgadtabell1">
    <w:name w:val="Table Colorful 1"/>
    <w:basedOn w:val="Normaltabell"/>
    <w:semiHidden/>
    <w:rsid w:val="009F145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9F145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9F145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TML">
    <w:name w:val="HTML"/>
    <w:aliases w:val=" adress"/>
    <w:basedOn w:val="Normal"/>
    <w:semiHidden/>
    <w:rsid w:val="009F1454"/>
    <w:rPr>
      <w:i/>
      <w:iCs/>
    </w:rPr>
  </w:style>
  <w:style w:type="character" w:customStyle="1" w:styleId="HTML0">
    <w:name w:val="HTML0"/>
    <w:aliases w:val=" akronym"/>
    <w:basedOn w:val="Standardstycketeckensnitt"/>
    <w:semiHidden/>
    <w:rsid w:val="009F1454"/>
  </w:style>
  <w:style w:type="character" w:customStyle="1" w:styleId="HTML1">
    <w:name w:val="HTML1"/>
    <w:aliases w:val=" citat"/>
    <w:basedOn w:val="Standardstycketeckensnitt"/>
    <w:semiHidden/>
    <w:rsid w:val="009F1454"/>
    <w:rPr>
      <w:i/>
      <w:iCs/>
    </w:rPr>
  </w:style>
  <w:style w:type="character" w:styleId="HTML-definition">
    <w:name w:val="HTML Definition"/>
    <w:basedOn w:val="Standardstycketeckensnitt"/>
    <w:semiHidden/>
    <w:rsid w:val="009F1454"/>
    <w:rPr>
      <w:i/>
      <w:iCs/>
    </w:rPr>
  </w:style>
  <w:style w:type="character" w:customStyle="1" w:styleId="HTML2">
    <w:name w:val="HTML2"/>
    <w:aliases w:val=" exempel"/>
    <w:basedOn w:val="Standardstycketeckensnitt"/>
    <w:semiHidden/>
    <w:rsid w:val="009F1454"/>
    <w:rPr>
      <w:rFonts w:ascii="Courier New" w:hAnsi="Courier New" w:cs="Courier New"/>
    </w:rPr>
  </w:style>
  <w:style w:type="paragraph" w:customStyle="1" w:styleId="HTML3">
    <w:name w:val="HTML3"/>
    <w:aliases w:val=" förformaterad"/>
    <w:basedOn w:val="Normal"/>
    <w:semiHidden/>
    <w:rsid w:val="009F1454"/>
    <w:rPr>
      <w:rFonts w:ascii="Courier New" w:hAnsi="Courier New" w:cs="Courier New"/>
      <w:szCs w:val="20"/>
    </w:rPr>
  </w:style>
  <w:style w:type="character" w:styleId="HTML-kod">
    <w:name w:val="HTML Code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4">
    <w:name w:val="HTML4"/>
    <w:aliases w:val=" skrivmaskin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5">
    <w:name w:val="HTML5"/>
    <w:aliases w:val=" tangentbord"/>
    <w:basedOn w:val="Standardstycketeckensnitt"/>
    <w:semiHidden/>
    <w:rsid w:val="009F1454"/>
    <w:rPr>
      <w:rFonts w:ascii="Courier New" w:hAnsi="Courier New" w:cs="Courier New"/>
      <w:sz w:val="20"/>
      <w:szCs w:val="20"/>
    </w:rPr>
  </w:style>
  <w:style w:type="character" w:customStyle="1" w:styleId="HTML6">
    <w:name w:val="HTML6"/>
    <w:aliases w:val=" variabel"/>
    <w:basedOn w:val="Standardstycketeckensnitt"/>
    <w:semiHidden/>
    <w:rsid w:val="009F1454"/>
    <w:rPr>
      <w:i/>
      <w:iCs/>
    </w:rPr>
  </w:style>
  <w:style w:type="character" w:styleId="Hyperlnk">
    <w:name w:val="Hyperlink"/>
    <w:basedOn w:val="Standardstycketeckensnitt"/>
    <w:semiHidden/>
    <w:qFormat/>
    <w:rsid w:val="00E50A12"/>
    <w:rPr>
      <w:color w:val="009FB1"/>
      <w:u w:val="none"/>
    </w:rPr>
  </w:style>
  <w:style w:type="paragraph" w:styleId="Indragetstycke">
    <w:name w:val="Block Text"/>
    <w:basedOn w:val="Normal"/>
    <w:semiHidden/>
    <w:rsid w:val="009F1454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9F1454"/>
  </w:style>
  <w:style w:type="paragraph" w:styleId="Lista2">
    <w:name w:val="List 2"/>
    <w:basedOn w:val="Normal"/>
    <w:semiHidden/>
    <w:rsid w:val="009F1454"/>
    <w:pPr>
      <w:ind w:left="566" w:hanging="283"/>
    </w:pPr>
  </w:style>
  <w:style w:type="paragraph" w:styleId="Lista3">
    <w:name w:val="List 3"/>
    <w:basedOn w:val="Normal"/>
    <w:semiHidden/>
    <w:rsid w:val="009F1454"/>
    <w:pPr>
      <w:ind w:left="849" w:hanging="283"/>
    </w:pPr>
  </w:style>
  <w:style w:type="paragraph" w:styleId="Lista4">
    <w:name w:val="List 4"/>
    <w:basedOn w:val="Normal"/>
    <w:semiHidden/>
    <w:rsid w:val="009F1454"/>
    <w:pPr>
      <w:ind w:left="1132" w:hanging="283"/>
    </w:pPr>
  </w:style>
  <w:style w:type="paragraph" w:styleId="Lista5">
    <w:name w:val="List 5"/>
    <w:basedOn w:val="Normal"/>
    <w:semiHidden/>
    <w:rsid w:val="009F1454"/>
    <w:pPr>
      <w:ind w:left="1415" w:hanging="283"/>
    </w:pPr>
  </w:style>
  <w:style w:type="paragraph" w:styleId="Listafortstt">
    <w:name w:val="List Continue"/>
    <w:basedOn w:val="Normal"/>
    <w:semiHidden/>
    <w:rsid w:val="009F1454"/>
    <w:pPr>
      <w:spacing w:after="120"/>
      <w:ind w:left="283"/>
    </w:pPr>
  </w:style>
  <w:style w:type="paragraph" w:styleId="Listafortstt2">
    <w:name w:val="List Continue 2"/>
    <w:basedOn w:val="Normal"/>
    <w:semiHidden/>
    <w:rsid w:val="009F1454"/>
    <w:pPr>
      <w:spacing w:after="120"/>
      <w:ind w:left="566"/>
    </w:pPr>
  </w:style>
  <w:style w:type="paragraph" w:styleId="Listafortstt3">
    <w:name w:val="List Continue 3"/>
    <w:basedOn w:val="Normal"/>
    <w:semiHidden/>
    <w:rsid w:val="009F1454"/>
    <w:pPr>
      <w:spacing w:after="120"/>
      <w:ind w:left="849"/>
    </w:pPr>
  </w:style>
  <w:style w:type="paragraph" w:styleId="Listafortstt4">
    <w:name w:val="List Continue 4"/>
    <w:basedOn w:val="Normal"/>
    <w:semiHidden/>
    <w:rsid w:val="009F1454"/>
    <w:pPr>
      <w:spacing w:after="120"/>
      <w:ind w:left="1132"/>
    </w:pPr>
  </w:style>
  <w:style w:type="paragraph" w:styleId="Listafortstt5">
    <w:name w:val="List Continue 5"/>
    <w:basedOn w:val="Normal"/>
    <w:semiHidden/>
    <w:rsid w:val="009F1454"/>
    <w:pPr>
      <w:spacing w:after="120"/>
      <w:ind w:left="1415"/>
    </w:pPr>
  </w:style>
  <w:style w:type="paragraph" w:styleId="Meddelanderubrik">
    <w:name w:val="Message Header"/>
    <w:basedOn w:val="Normal"/>
    <w:semiHidden/>
    <w:rsid w:val="009F14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table" w:styleId="Moderntabell">
    <w:name w:val="Table Contemporary"/>
    <w:basedOn w:val="Normaltabell"/>
    <w:semiHidden/>
    <w:rsid w:val="009F145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9F1454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9F1454"/>
    <w:pPr>
      <w:ind w:left="1304"/>
    </w:pPr>
  </w:style>
  <w:style w:type="paragraph" w:styleId="Numreradlista2">
    <w:name w:val="List Number 2"/>
    <w:basedOn w:val="Normal"/>
    <w:semiHidden/>
    <w:rsid w:val="009F1454"/>
    <w:pPr>
      <w:numPr>
        <w:numId w:val="4"/>
      </w:numPr>
    </w:pPr>
  </w:style>
  <w:style w:type="paragraph" w:styleId="Numreradlista3">
    <w:name w:val="List Number 3"/>
    <w:basedOn w:val="Normal"/>
    <w:semiHidden/>
    <w:rsid w:val="009F1454"/>
    <w:pPr>
      <w:numPr>
        <w:numId w:val="5"/>
      </w:numPr>
    </w:pPr>
  </w:style>
  <w:style w:type="paragraph" w:styleId="Numreradlista4">
    <w:name w:val="List Number 4"/>
    <w:basedOn w:val="Normal"/>
    <w:semiHidden/>
    <w:rsid w:val="009F1454"/>
    <w:pPr>
      <w:numPr>
        <w:numId w:val="6"/>
      </w:numPr>
    </w:pPr>
  </w:style>
  <w:style w:type="paragraph" w:styleId="Numreradlista5">
    <w:name w:val="List Number 5"/>
    <w:basedOn w:val="Normal"/>
    <w:semiHidden/>
    <w:rsid w:val="009F1454"/>
    <w:pPr>
      <w:numPr>
        <w:numId w:val="7"/>
      </w:numPr>
    </w:pPr>
  </w:style>
  <w:style w:type="paragraph" w:styleId="Oformateradtext">
    <w:name w:val="Plain Text"/>
    <w:basedOn w:val="Normal"/>
    <w:semiHidden/>
    <w:rsid w:val="009F1454"/>
    <w:rPr>
      <w:rFonts w:ascii="Courier New" w:hAnsi="Courier New" w:cs="Courier New"/>
      <w:szCs w:val="20"/>
    </w:rPr>
  </w:style>
  <w:style w:type="paragraph" w:styleId="Punktlista">
    <w:name w:val="List Bullet"/>
    <w:basedOn w:val="Normal"/>
    <w:rsid w:val="009F1454"/>
    <w:pPr>
      <w:numPr>
        <w:numId w:val="8"/>
      </w:numPr>
    </w:pPr>
  </w:style>
  <w:style w:type="paragraph" w:styleId="Punktlista2">
    <w:name w:val="List Bullet 2"/>
    <w:basedOn w:val="Normal"/>
    <w:semiHidden/>
    <w:rsid w:val="009F1454"/>
    <w:pPr>
      <w:numPr>
        <w:numId w:val="9"/>
      </w:numPr>
    </w:pPr>
  </w:style>
  <w:style w:type="paragraph" w:styleId="Punktlista3">
    <w:name w:val="List Bullet 3"/>
    <w:basedOn w:val="Normal"/>
    <w:semiHidden/>
    <w:rsid w:val="009F1454"/>
    <w:pPr>
      <w:numPr>
        <w:numId w:val="10"/>
      </w:numPr>
    </w:pPr>
  </w:style>
  <w:style w:type="paragraph" w:styleId="Punktlista4">
    <w:name w:val="List Bullet 4"/>
    <w:basedOn w:val="Normal"/>
    <w:semiHidden/>
    <w:rsid w:val="009F1454"/>
    <w:pPr>
      <w:numPr>
        <w:numId w:val="11"/>
      </w:numPr>
    </w:pPr>
  </w:style>
  <w:style w:type="paragraph" w:styleId="Punktlista5">
    <w:name w:val="List Bullet 5"/>
    <w:basedOn w:val="Normal"/>
    <w:semiHidden/>
    <w:rsid w:val="009F1454"/>
    <w:pPr>
      <w:numPr>
        <w:numId w:val="12"/>
      </w:numPr>
    </w:pPr>
  </w:style>
  <w:style w:type="character" w:styleId="Radnummer">
    <w:name w:val="line number"/>
    <w:basedOn w:val="Standardstycketeckensnitt"/>
    <w:semiHidden/>
    <w:rsid w:val="009F1454"/>
  </w:style>
  <w:style w:type="paragraph" w:styleId="Rubrik">
    <w:name w:val="Title"/>
    <w:basedOn w:val="Normal"/>
    <w:qFormat/>
    <w:rsid w:val="009F145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semiHidden/>
    <w:rsid w:val="009F1454"/>
    <w:pPr>
      <w:ind w:left="4252"/>
    </w:pPr>
  </w:style>
  <w:style w:type="table" w:styleId="Standardtabell1">
    <w:name w:val="Table Classic 1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9F145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9F145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9F145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qFormat/>
    <w:rsid w:val="009F1454"/>
    <w:rPr>
      <w:b/>
      <w:bCs/>
    </w:rPr>
  </w:style>
  <w:style w:type="table" w:styleId="Tabellmed3D-effekter1">
    <w:name w:val="Table 3D effects 1"/>
    <w:basedOn w:val="Normaltabell"/>
    <w:semiHidden/>
    <w:rsid w:val="009F145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9F145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9F145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9F145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9F145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9F145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9F145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9F145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9F145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9F145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9F145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9F145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9F145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uiPriority w:val="59"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9F14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9F145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9F145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9F145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9F145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9F14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9F145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9F1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qFormat/>
    <w:rsid w:val="009F1454"/>
    <w:pPr>
      <w:spacing w:after="60"/>
      <w:jc w:val="center"/>
      <w:outlineLvl w:val="1"/>
    </w:pPr>
    <w:rPr>
      <w:rFonts w:ascii="Arial" w:hAnsi="Arial" w:cs="Arial"/>
      <w:sz w:val="24"/>
    </w:rPr>
  </w:style>
  <w:style w:type="table" w:styleId="Webbtabell1">
    <w:name w:val="Table Web 1"/>
    <w:basedOn w:val="Normaltabell"/>
    <w:semiHidden/>
    <w:rsid w:val="009F145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9F145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9F145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ress-brev">
    <w:name w:val="envelope address"/>
    <w:basedOn w:val="Normal"/>
    <w:rsid w:val="001F366E"/>
    <w:rPr>
      <w:rFonts w:ascii="Verdana" w:hAnsi="Verdana" w:cs="Arial"/>
      <w:sz w:val="16"/>
    </w:rPr>
  </w:style>
  <w:style w:type="paragraph" w:styleId="Avsndaradress-brev">
    <w:name w:val="envelope return"/>
    <w:basedOn w:val="Normal"/>
    <w:rsid w:val="00577D3D"/>
    <w:rPr>
      <w:rFonts w:ascii="Verdana" w:hAnsi="Verdana" w:cs="Arial"/>
      <w:sz w:val="16"/>
      <w:szCs w:val="20"/>
    </w:rPr>
  </w:style>
  <w:style w:type="character" w:styleId="Sidnummer">
    <w:name w:val="page number"/>
    <w:basedOn w:val="Standardstycketeckensnitt"/>
    <w:rsid w:val="009F1454"/>
    <w:rPr>
      <w:rFonts w:ascii="Verdana" w:hAnsi="Verdana"/>
      <w:sz w:val="16"/>
    </w:rPr>
  </w:style>
  <w:style w:type="paragraph" w:styleId="Numreradlista">
    <w:name w:val="List Number"/>
    <w:basedOn w:val="Normal"/>
    <w:rsid w:val="00046DA0"/>
    <w:pPr>
      <w:numPr>
        <w:numId w:val="13"/>
      </w:numPr>
    </w:pPr>
  </w:style>
  <w:style w:type="paragraph" w:styleId="Lista">
    <w:name w:val="List"/>
    <w:basedOn w:val="Normal"/>
    <w:rsid w:val="00046DA0"/>
    <w:pPr>
      <w:numPr>
        <w:numId w:val="14"/>
      </w:numPr>
    </w:pPr>
  </w:style>
  <w:style w:type="table" w:styleId="Professionelltabell">
    <w:name w:val="Table Professional"/>
    <w:basedOn w:val="Normaltabell"/>
    <w:semiHidden/>
    <w:rsid w:val="00046DA0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Freningar">
    <w:name w:val="Föreningar"/>
    <w:rsid w:val="00D96A9F"/>
    <w:pPr>
      <w:tabs>
        <w:tab w:val="left" w:pos="3419"/>
        <w:tab w:val="right" w:pos="7069"/>
      </w:tabs>
    </w:pPr>
    <w:rPr>
      <w:rFonts w:ascii="Georgia" w:hAnsi="Georgia"/>
      <w:b/>
      <w:sz w:val="16"/>
      <w:szCs w:val="24"/>
      <w:lang w:val="en-GB"/>
    </w:rPr>
  </w:style>
  <w:style w:type="paragraph" w:customStyle="1" w:styleId="HuvudrubrikSaco">
    <w:name w:val="Huvudrubrik Saco"/>
    <w:basedOn w:val="Normal"/>
    <w:qFormat/>
    <w:rsid w:val="00156205"/>
    <w:pPr>
      <w:ind w:left="2552"/>
    </w:pPr>
    <w:rPr>
      <w:rFonts w:ascii="Georgia" w:hAnsi="Georgia"/>
      <w:b/>
      <w:sz w:val="56"/>
      <w:szCs w:val="56"/>
    </w:rPr>
  </w:style>
  <w:style w:type="paragraph" w:customStyle="1" w:styleId="Underrubrikniv1Saco">
    <w:name w:val="Underrubrik nivå 1 Saco"/>
    <w:basedOn w:val="Normal"/>
    <w:qFormat/>
    <w:rsid w:val="00156205"/>
    <w:pPr>
      <w:ind w:left="2552"/>
    </w:pPr>
    <w:rPr>
      <w:rFonts w:ascii="Georgia" w:hAnsi="Georgia"/>
      <w:b/>
      <w:sz w:val="36"/>
      <w:szCs w:val="36"/>
    </w:rPr>
  </w:style>
  <w:style w:type="paragraph" w:customStyle="1" w:styleId="Underrubrikniv2Saco">
    <w:name w:val="Underrubrik nivå 2 Saco"/>
    <w:basedOn w:val="Normal"/>
    <w:qFormat/>
    <w:rsid w:val="00156205"/>
    <w:pPr>
      <w:spacing w:line="360" w:lineRule="auto"/>
      <w:ind w:left="2552"/>
    </w:pPr>
    <w:rPr>
      <w:rFonts w:ascii="Georgia" w:hAnsi="Georgia"/>
      <w:b/>
      <w:sz w:val="28"/>
      <w:szCs w:val="28"/>
    </w:rPr>
  </w:style>
  <w:style w:type="paragraph" w:customStyle="1" w:styleId="BrdtextSaco">
    <w:name w:val="Brödtext Saco"/>
    <w:basedOn w:val="Normal"/>
    <w:qFormat/>
    <w:rsid w:val="00156205"/>
    <w:pPr>
      <w:spacing w:line="360" w:lineRule="auto"/>
      <w:ind w:left="2552"/>
    </w:pPr>
    <w:rPr>
      <w:rFonts w:ascii="Georgia" w:hAnsi="Georgia"/>
    </w:rPr>
  </w:style>
  <w:style w:type="paragraph" w:customStyle="1" w:styleId="PunktlistaSaco">
    <w:name w:val="Punktlista Saco"/>
    <w:basedOn w:val="Liststycke"/>
    <w:qFormat/>
    <w:rsid w:val="00156205"/>
    <w:pPr>
      <w:numPr>
        <w:numId w:val="16"/>
      </w:numPr>
      <w:tabs>
        <w:tab w:val="num" w:pos="360"/>
      </w:tabs>
      <w:ind w:left="2835" w:hanging="283"/>
      <w:contextualSpacing/>
    </w:pPr>
    <w:rPr>
      <w:rFonts w:ascii="Georgia" w:hAnsi="Georgia"/>
    </w:rPr>
  </w:style>
  <w:style w:type="paragraph" w:styleId="Liststycke">
    <w:name w:val="List Paragraph"/>
    <w:basedOn w:val="Normal"/>
    <w:uiPriority w:val="34"/>
    <w:qFormat/>
    <w:rsid w:val="00156205"/>
    <w:pPr>
      <w:ind w:left="1304"/>
    </w:pPr>
  </w:style>
  <w:style w:type="paragraph" w:styleId="Ballongtext">
    <w:name w:val="Balloon Text"/>
    <w:basedOn w:val="Normal"/>
    <w:link w:val="BallongtextChar"/>
    <w:rsid w:val="005053AB"/>
    <w:rPr>
      <w:rFonts w:ascii="Lucida Grande" w:hAnsi="Lucida Grande" w:cs="Lucida Grande"/>
      <w:sz w:val="18"/>
      <w:szCs w:val="18"/>
    </w:rPr>
  </w:style>
  <w:style w:type="paragraph" w:customStyle="1" w:styleId="PunktlistaSaco1">
    <w:name w:val="Punktlista Saco 1"/>
    <w:basedOn w:val="PunktlistaSaco"/>
    <w:qFormat/>
    <w:rsid w:val="00156205"/>
    <w:pPr>
      <w:tabs>
        <w:tab w:val="clear" w:pos="360"/>
      </w:tabs>
      <w:ind w:left="284"/>
    </w:pPr>
  </w:style>
  <w:style w:type="character" w:customStyle="1" w:styleId="BallongtextChar">
    <w:name w:val="Ballongtext Char"/>
    <w:basedOn w:val="Standardstycketeckensnitt"/>
    <w:link w:val="Ballongtext"/>
    <w:rsid w:val="005053AB"/>
    <w:rPr>
      <w:rFonts w:ascii="Lucida Grande" w:eastAsia="MS Mincho" w:hAnsi="Lucida Grande" w:cs="Lucida Grande"/>
      <w:sz w:val="18"/>
      <w:szCs w:val="18"/>
    </w:rPr>
  </w:style>
  <w:style w:type="paragraph" w:customStyle="1" w:styleId="Namnadress">
    <w:name w:val="Namn adress"/>
    <w:basedOn w:val="HuvudrubrikSaco"/>
    <w:qFormat/>
    <w:rsid w:val="006E0B0F"/>
    <w:pPr>
      <w:ind w:left="0"/>
    </w:pPr>
    <w:rPr>
      <w:b w:val="0"/>
      <w:sz w:val="16"/>
      <w:szCs w:val="16"/>
    </w:rPr>
  </w:style>
  <w:style w:type="paragraph" w:customStyle="1" w:styleId="Namnfrening">
    <w:name w:val="Namn förening"/>
    <w:basedOn w:val="Freningar"/>
    <w:qFormat/>
    <w:rsid w:val="00522104"/>
    <w:pPr>
      <w:ind w:left="-102"/>
    </w:pPr>
    <w:rPr>
      <w:b w:val="0"/>
      <w:sz w:val="20"/>
      <w:szCs w:val="20"/>
    </w:rPr>
  </w:style>
  <w:style w:type="paragraph" w:customStyle="1" w:styleId="Datumsidhuvud">
    <w:name w:val="Datum sidhuvud"/>
    <w:basedOn w:val="Normal"/>
    <w:qFormat/>
    <w:rsid w:val="006E0B0F"/>
    <w:pPr>
      <w:jc w:val="right"/>
    </w:pPr>
    <w:rPr>
      <w:rFonts w:ascii="Georgia" w:hAnsi="Georgia"/>
      <w:szCs w:val="20"/>
    </w:rPr>
  </w:style>
  <w:style w:type="paragraph" w:customStyle="1" w:styleId="LnkSacofrg">
    <w:name w:val="Länk Sacofärg"/>
    <w:basedOn w:val="HTML-adress"/>
    <w:qFormat/>
    <w:rsid w:val="0012500F"/>
    <w:rPr>
      <w:rFonts w:ascii="Georgia" w:hAnsi="Georgia"/>
      <w:color w:val="008EA1"/>
    </w:rPr>
  </w:style>
  <w:style w:type="paragraph" w:styleId="HTML-adress">
    <w:name w:val="HTML Address"/>
    <w:basedOn w:val="Normal"/>
    <w:link w:val="HTML-adressChar"/>
    <w:semiHidden/>
    <w:unhideWhenUsed/>
    <w:rsid w:val="00D04EB2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D04EB2"/>
    <w:rPr>
      <w:rFonts w:ascii="Cambria" w:eastAsia="MS Mincho" w:hAnsi="Cambria"/>
      <w:i/>
      <w:iCs/>
      <w:szCs w:val="24"/>
    </w:rPr>
  </w:style>
  <w:style w:type="character" w:customStyle="1" w:styleId="Rubrik1Char">
    <w:name w:val="Rubrik 1 Char"/>
    <w:basedOn w:val="Standardstycketeckensnitt"/>
    <w:link w:val="Rubrik1"/>
    <w:rsid w:val="004957C9"/>
    <w:rPr>
      <w:rFonts w:ascii="Cambria" w:eastAsia="MS Mincho" w:hAnsi="Cambria" w:cs="Arial"/>
      <w:b/>
      <w:bCs/>
      <w:kern w:val="32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4957C9"/>
    <w:rPr>
      <w:rFonts w:ascii="Cambria" w:eastAsia="MS Mincho" w:hAnsi="Cambria" w:cs="Arial"/>
      <w:bCs/>
      <w:iCs/>
      <w:sz w:val="32"/>
      <w:szCs w:val="28"/>
    </w:rPr>
  </w:style>
  <w:style w:type="paragraph" w:styleId="Fotnotstext">
    <w:name w:val="footnote text"/>
    <w:basedOn w:val="Normal"/>
    <w:link w:val="FotnotstextChar"/>
    <w:semiHidden/>
    <w:unhideWhenUsed/>
    <w:rsid w:val="004957C9"/>
    <w:rPr>
      <w:rFonts w:ascii="Verdana" w:eastAsia="Times New Roman" w:hAnsi="Verdana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4957C9"/>
    <w:rPr>
      <w:rFonts w:ascii="Verdana" w:hAnsi="Verdana"/>
    </w:rPr>
  </w:style>
  <w:style w:type="character" w:customStyle="1" w:styleId="SidhuvudChar">
    <w:name w:val="Sidhuvud Char"/>
    <w:basedOn w:val="Standardstycketeckensnitt"/>
    <w:link w:val="Sidhuvud"/>
    <w:rsid w:val="004957C9"/>
    <w:rPr>
      <w:rFonts w:ascii="Verdana" w:eastAsia="MS Mincho" w:hAnsi="Verdana"/>
      <w:sz w:val="16"/>
      <w:szCs w:val="24"/>
    </w:rPr>
  </w:style>
  <w:style w:type="character" w:customStyle="1" w:styleId="BrdtextChar">
    <w:name w:val="Brödtext Char"/>
    <w:basedOn w:val="Standardstycketeckensnitt"/>
    <w:link w:val="Brdtext"/>
    <w:semiHidden/>
    <w:rsid w:val="004957C9"/>
    <w:rPr>
      <w:rFonts w:ascii="Cambria" w:eastAsia="MS Mincho" w:hAnsi="Cambria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4957C9"/>
    <w:rPr>
      <w:rFonts w:ascii="Cambria" w:eastAsia="MS Mincho" w:hAnsi="Cambria"/>
      <w:szCs w:val="24"/>
    </w:rPr>
  </w:style>
  <w:style w:type="character" w:customStyle="1" w:styleId="Brdtext2Char">
    <w:name w:val="Brödtext 2 Char"/>
    <w:basedOn w:val="Standardstycketeckensnitt"/>
    <w:link w:val="Brdtext2"/>
    <w:semiHidden/>
    <w:rsid w:val="004957C9"/>
    <w:rPr>
      <w:rFonts w:ascii="Cambria" w:eastAsia="MS Mincho" w:hAnsi="Cambria"/>
      <w:szCs w:val="24"/>
    </w:rPr>
  </w:style>
  <w:style w:type="character" w:styleId="Fotnotsreferens">
    <w:name w:val="footnote reference"/>
    <w:semiHidden/>
    <w:unhideWhenUsed/>
    <w:rsid w:val="004957C9"/>
    <w:rPr>
      <w:vertAlign w:val="superscript"/>
    </w:rPr>
  </w:style>
  <w:style w:type="paragraph" w:customStyle="1" w:styleId="brdis">
    <w:name w:val="brödis"/>
    <w:basedOn w:val="Brdtext"/>
    <w:rsid w:val="00A80567"/>
    <w:rPr>
      <w:rFonts w:ascii="Times New Roman" w:eastAsia="Times New Roman" w:hAnsi="Times New Roman"/>
    </w:rPr>
  </w:style>
  <w:style w:type="character" w:customStyle="1" w:styleId="SidfotChar">
    <w:name w:val="Sidfot Char"/>
    <w:basedOn w:val="Standardstycketeckensnitt"/>
    <w:link w:val="Sidfot"/>
    <w:uiPriority w:val="99"/>
    <w:rsid w:val="004743C0"/>
    <w:rPr>
      <w:rFonts w:ascii="Verdana" w:eastAsia="MS Mincho" w:hAnsi="Verdana"/>
      <w:sz w:val="1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lil\Downloads\brevmall_sacologotyp%20(4).dotx" TargetMode="External"/></Relationships>
</file>

<file path=word/theme/theme1.xml><?xml version="1.0" encoding="utf-8"?>
<a:theme xmlns:a="http://schemas.openxmlformats.org/drawingml/2006/main" name="Office-tema">
  <a:themeElements>
    <a:clrScheme name="Skyresponse">
      <a:dk1>
        <a:sysClr val="windowText" lastClr="000000"/>
      </a:dk1>
      <a:lt1>
        <a:sysClr val="window" lastClr="FFFFFF"/>
      </a:lt1>
      <a:dk2>
        <a:srgbClr val="FFFFFF"/>
      </a:dk2>
      <a:lt2>
        <a:srgbClr val="FFFFFF"/>
      </a:lt2>
      <a:accent1>
        <a:srgbClr val="40A67B"/>
      </a:accent1>
      <a:accent2>
        <a:srgbClr val="4C76BA"/>
      </a:accent2>
      <a:accent3>
        <a:srgbClr val="8B4F81"/>
      </a:accent3>
      <a:accent4>
        <a:srgbClr val="FBBA0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78BD38D2482A45B259B10CD24C2698" ma:contentTypeVersion="14" ma:contentTypeDescription="Skapa ett nytt dokument." ma:contentTypeScope="" ma:versionID="e3805a66f8283d5ab16a2aea62bd0866">
  <xsd:schema xmlns:xsd="http://www.w3.org/2001/XMLSchema" xmlns:xs="http://www.w3.org/2001/XMLSchema" xmlns:p="http://schemas.microsoft.com/office/2006/metadata/properties" xmlns:ns2="338166e3-3174-4fc2-9c17-16a589e3932d" xmlns:ns3="dd1234b8-a07f-4315-b19a-b24e42894ecf" targetNamespace="http://schemas.microsoft.com/office/2006/metadata/properties" ma:root="true" ma:fieldsID="4a3f72d3ac5c82820d8da88c6140b96f" ns2:_="" ns3:_="">
    <xsd:import namespace="338166e3-3174-4fc2-9c17-16a589e3932d"/>
    <xsd:import namespace="dd1234b8-a07f-4315-b19a-b24e42894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166e3-3174-4fc2-9c17-16a589e39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234b8-a07f-4315-b19a-b24e42894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41CDBB-6B36-43FF-A993-2FA2487A0410}"/>
</file>

<file path=customXml/itemProps2.xml><?xml version="1.0" encoding="utf-8"?>
<ds:datastoreItem xmlns:ds="http://schemas.openxmlformats.org/officeDocument/2006/customXml" ds:itemID="{30C592D3-91C1-4E8E-9CA1-25BD8DDCD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62475-5A51-47F1-974D-82039ED5DA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brevmall_sacologotyp (4)</Template>
  <TotalTime>1</TotalTime>
  <Pages>2</Pages>
  <Words>125</Words>
  <Characters>998</Characters>
  <Application>Microsoft Office Word</Application>
  <DocSecurity>4</DocSecurity>
  <Lines>8</Lines>
  <Paragraphs>2</Paragraphs>
  <ScaleCrop>false</ScaleCrop>
  <Manager/>
  <Company/>
  <LinksUpToDate>false</LinksUpToDate>
  <CharactersWithSpaces>1121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Lillthors</dc:creator>
  <cp:keywords/>
  <dc:description/>
  <cp:lastModifiedBy>Camilla Hultman</cp:lastModifiedBy>
  <cp:revision>2</cp:revision>
  <cp:lastPrinted>2008-03-19T11:48:00Z</cp:lastPrinted>
  <dcterms:created xsi:type="dcterms:W3CDTF">2021-05-04T13:47:00Z</dcterms:created>
  <dcterms:modified xsi:type="dcterms:W3CDTF">2021-05-04T13:47:00Z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0x010100F578BD38D2482A45B259B10CD24C2698</vt:lpwstr>
  </property>
</Properties>
</file>