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0891" w14:textId="235269BC" w:rsidR="00156205" w:rsidRPr="00211FC7" w:rsidRDefault="004B7D70" w:rsidP="00156205">
      <w:pPr>
        <w:pStyle w:val="HuvudrubrikSaco"/>
        <w:ind w:left="0"/>
      </w:pPr>
      <w:r>
        <w:t xml:space="preserve">Ansökan om ekonomiskt bidrag </w:t>
      </w:r>
    </w:p>
    <w:p w14:paraId="4EFB6A9B" w14:textId="77777777" w:rsidR="00156205" w:rsidRDefault="00156205" w:rsidP="00156205">
      <w:pPr>
        <w:rPr>
          <w:rFonts w:ascii="Georgia" w:hAnsi="Georgia"/>
        </w:rPr>
      </w:pPr>
    </w:p>
    <w:p w14:paraId="0286528F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mbria" w:hAnsi="Georgia" w:cs="Cambria"/>
          <w:bCs/>
          <w:color w:val="000000"/>
        </w:rPr>
      </w:pPr>
      <w:r>
        <w:rPr>
          <w:rFonts w:cs="Cambria"/>
          <w:bCs/>
          <w:color w:val="000000"/>
        </w:rPr>
        <w:t xml:space="preserve">Bidrag kan beviljas för </w:t>
      </w:r>
      <w:r>
        <w:rPr>
          <w:rFonts w:cs="Cambria"/>
          <w:color w:val="000000"/>
        </w:rPr>
        <w:t xml:space="preserve">enklare förtäring – smörgås, kaffebröd och tillhörande </w:t>
      </w:r>
      <w:r w:rsidRPr="004B7D70">
        <w:rPr>
          <w:rFonts w:ascii="Georgia" w:hAnsi="Georgia" w:cs="Cambria"/>
          <w:color w:val="000000"/>
        </w:rPr>
        <w:t>dryck – vid medlemsmöten.</w:t>
      </w:r>
      <w:r w:rsidRPr="004B7D70">
        <w:rPr>
          <w:rFonts w:ascii="Georgia" w:hAnsi="Georgia" w:cs="Cambria"/>
          <w:bCs/>
          <w:color w:val="000000"/>
        </w:rPr>
        <w:t xml:space="preserve"> </w:t>
      </w:r>
      <w:r w:rsidRPr="004B7D70">
        <w:rPr>
          <w:rFonts w:ascii="Georgia" w:hAnsi="Georgia" w:cs="Cambria"/>
          <w:color w:val="000000"/>
        </w:rPr>
        <w:t xml:space="preserve">Innan du gör utlägg måste du få kostnaden godkänd. Ta kontakt med ditt </w:t>
      </w:r>
      <w:proofErr w:type="spellStart"/>
      <w:r w:rsidRPr="004B7D70">
        <w:rPr>
          <w:rFonts w:ascii="Georgia" w:hAnsi="Georgia" w:cs="Cambria"/>
          <w:color w:val="000000"/>
        </w:rPr>
        <w:t>Sacoförbund</w:t>
      </w:r>
      <w:proofErr w:type="spellEnd"/>
      <w:r w:rsidRPr="004B7D70">
        <w:rPr>
          <w:rFonts w:ascii="Georgia" w:hAnsi="Georgia" w:cs="Cambria"/>
          <w:color w:val="000000"/>
        </w:rPr>
        <w:t xml:space="preserve"> i god tid före mötet för att höra vad som gäller. </w:t>
      </w:r>
    </w:p>
    <w:p w14:paraId="7619E73A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color w:val="000000"/>
        </w:rPr>
      </w:pPr>
    </w:p>
    <w:p w14:paraId="5AC88D83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color w:val="000000"/>
        </w:rPr>
      </w:pPr>
      <w:r w:rsidRPr="004B7D70">
        <w:rPr>
          <w:rFonts w:ascii="Georgia" w:hAnsi="Georgia" w:cs="Cambria"/>
          <w:color w:val="000000"/>
        </w:rPr>
        <w:t xml:space="preserve">Fyll i följande uppgifter och skicka till ditt förbund i förväg: </w:t>
      </w:r>
    </w:p>
    <w:p w14:paraId="5AE9CBA8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b/>
          <w:bCs/>
          <w:color w:val="000000"/>
        </w:rPr>
      </w:pPr>
    </w:p>
    <w:p w14:paraId="5636C98A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i/>
          <w:iCs/>
          <w:color w:val="000000"/>
        </w:rPr>
      </w:pPr>
      <w:r w:rsidRPr="004B7D70">
        <w:rPr>
          <w:rFonts w:ascii="Georgia" w:hAnsi="Georgia" w:cs="Cambria"/>
          <w:b/>
          <w:bCs/>
          <w:color w:val="000000"/>
        </w:rPr>
        <w:t xml:space="preserve">Arbetsgivare: </w:t>
      </w:r>
      <w:r w:rsidRPr="004B7D70">
        <w:rPr>
          <w:rFonts w:ascii="Georgia" w:hAnsi="Georgia" w:cs="Cambria"/>
          <w:i/>
          <w:iCs/>
          <w:color w:val="000000"/>
        </w:rPr>
        <w:t>[Namn och organisationsnummer]</w:t>
      </w:r>
    </w:p>
    <w:p w14:paraId="0EDEA75A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i/>
          <w:iCs/>
          <w:color w:val="000000"/>
        </w:rPr>
      </w:pPr>
      <w:r w:rsidRPr="004B7D70">
        <w:rPr>
          <w:rFonts w:ascii="Georgia" w:hAnsi="Georgia" w:cs="Cambria"/>
          <w:b/>
          <w:bCs/>
          <w:color w:val="000000"/>
        </w:rPr>
        <w:t xml:space="preserve">Syfte: </w:t>
      </w:r>
      <w:r w:rsidRPr="004B7D70">
        <w:rPr>
          <w:rFonts w:ascii="Georgia" w:hAnsi="Georgia" w:cs="Cambria"/>
          <w:color w:val="000000"/>
        </w:rPr>
        <w:t>Medlemsmöte i syfte att bilda Akademikerförening</w:t>
      </w:r>
    </w:p>
    <w:p w14:paraId="0EC6D09C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i/>
          <w:iCs/>
          <w:color w:val="000000"/>
        </w:rPr>
      </w:pPr>
    </w:p>
    <w:p w14:paraId="7C3DAAE3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i/>
          <w:iCs/>
          <w:color w:val="000000"/>
        </w:rPr>
      </w:pPr>
      <w:r w:rsidRPr="004B7D70">
        <w:rPr>
          <w:rFonts w:ascii="Georgia" w:hAnsi="Georgia" w:cs="Cambria"/>
          <w:b/>
          <w:bCs/>
          <w:color w:val="000000"/>
        </w:rPr>
        <w:t>Uppskattat antal deltagare:</w:t>
      </w:r>
      <w:r w:rsidRPr="004B7D70">
        <w:rPr>
          <w:rFonts w:ascii="Georgia" w:hAnsi="Georgia" w:cs="Cambria"/>
          <w:color w:val="000000"/>
        </w:rPr>
        <w:tab/>
      </w:r>
    </w:p>
    <w:p w14:paraId="64D1CBD6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Cambria"/>
          <w:i/>
          <w:iCs/>
          <w:color w:val="000000"/>
        </w:rPr>
      </w:pPr>
      <w:r w:rsidRPr="004B7D70">
        <w:rPr>
          <w:rFonts w:ascii="Georgia" w:hAnsi="Georgia" w:cs="Cambria"/>
          <w:b/>
          <w:bCs/>
          <w:color w:val="000000"/>
        </w:rPr>
        <w:t>Totalkostnad:</w:t>
      </w:r>
      <w:r w:rsidRPr="004B7D70">
        <w:rPr>
          <w:rFonts w:ascii="Georgia" w:hAnsi="Georgia" w:cs="Cambria"/>
          <w:color w:val="000000"/>
        </w:rPr>
        <w:tab/>
      </w:r>
    </w:p>
    <w:p w14:paraId="5F85B6DE" w14:textId="77777777" w:rsidR="004B7D70" w:rsidRPr="004B7D70" w:rsidRDefault="004B7D70" w:rsidP="004B7D70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Georgia" w:hAnsi="Georgia" w:cs="Cambria"/>
          <w:color w:val="000000"/>
          <w:sz w:val="22"/>
          <w:szCs w:val="22"/>
        </w:rPr>
      </w:pPr>
    </w:p>
    <w:p w14:paraId="27C55298" w14:textId="77777777" w:rsidR="004B7D70" w:rsidRPr="004B7D70" w:rsidRDefault="004B7D70" w:rsidP="004B7D70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Georgia" w:hAnsi="Georgia" w:cs="Cambria"/>
          <w:i/>
          <w:iCs/>
          <w:color w:val="000000"/>
          <w:sz w:val="24"/>
        </w:rPr>
      </w:pPr>
      <w:r w:rsidRPr="004B7D70">
        <w:rPr>
          <w:rFonts w:ascii="Georgia" w:hAnsi="Georgia" w:cs="Cambria"/>
          <w:b/>
          <w:iCs/>
          <w:color w:val="000000"/>
        </w:rPr>
        <w:t>Avsändare:</w:t>
      </w:r>
      <w:r w:rsidRPr="004B7D70">
        <w:rPr>
          <w:rFonts w:ascii="Georgia" w:hAnsi="Georgia" w:cs="Cambria"/>
          <w:i/>
          <w:iCs/>
          <w:color w:val="000000"/>
        </w:rPr>
        <w:t xml:space="preserve"> [Namn och kontaktuppgifter]</w:t>
      </w:r>
    </w:p>
    <w:p w14:paraId="57FE52EE" w14:textId="77777777" w:rsidR="004B7D70" w:rsidRPr="004B7D70" w:rsidRDefault="004B7D70" w:rsidP="004B7D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orgia" w:hAnsi="Georgia" w:cs="Cambria"/>
          <w:color w:val="000000"/>
        </w:rPr>
      </w:pPr>
      <w:r w:rsidRPr="004B7D70">
        <w:rPr>
          <w:rFonts w:ascii="Georgia" w:hAnsi="Georgia" w:cs="Cambria"/>
          <w:color w:val="000000"/>
        </w:rPr>
        <w:tab/>
      </w:r>
    </w:p>
    <w:p w14:paraId="2E94F5C3" w14:textId="7B8CBE8F" w:rsidR="00855435" w:rsidRDefault="00855435" w:rsidP="004B7D70">
      <w:pPr>
        <w:pStyle w:val="BrdtextSaco"/>
        <w:ind w:left="0"/>
      </w:pPr>
    </w:p>
    <w:p w14:paraId="76DE1E29" w14:textId="77777777" w:rsidR="0081034E" w:rsidRDefault="0081034E" w:rsidP="00156205">
      <w:pPr>
        <w:pStyle w:val="Adress-brev"/>
      </w:pPr>
    </w:p>
    <w:p w14:paraId="77D594DE" w14:textId="77777777" w:rsidR="0081034E" w:rsidRDefault="0081034E" w:rsidP="00156205"/>
    <w:p w14:paraId="57BD01E2" w14:textId="77777777" w:rsidR="0081034E" w:rsidRDefault="0081034E" w:rsidP="00156205"/>
    <w:p w14:paraId="08FE110C" w14:textId="77777777" w:rsidR="0081034E" w:rsidRDefault="0081034E" w:rsidP="00156205"/>
    <w:p w14:paraId="15E0B9F3" w14:textId="77777777" w:rsidR="00660719" w:rsidRDefault="00660719" w:rsidP="00156205"/>
    <w:p w14:paraId="694A68C8" w14:textId="77777777" w:rsidR="009E48CB" w:rsidRDefault="009E48CB" w:rsidP="00156205">
      <w:bookmarkStart w:id="0" w:name="Start"/>
      <w:bookmarkEnd w:id="0"/>
    </w:p>
    <w:p w14:paraId="66A2A1C3" w14:textId="77777777" w:rsidR="00FA2870" w:rsidRDefault="00FA2870" w:rsidP="00156205"/>
    <w:p w14:paraId="08249F45" w14:textId="77777777" w:rsidR="00FD0761" w:rsidRDefault="00FD0761" w:rsidP="00156205"/>
    <w:p w14:paraId="7FFEBCFB" w14:textId="77777777" w:rsidR="00660719" w:rsidRDefault="00660719" w:rsidP="00156205"/>
    <w:p w14:paraId="6AA4DBBF" w14:textId="77777777" w:rsidR="00FD0761" w:rsidRDefault="00FD0761" w:rsidP="00156205"/>
    <w:p w14:paraId="518F2440" w14:textId="77777777" w:rsidR="00FD0761" w:rsidRDefault="00FD0761" w:rsidP="00156205">
      <w:bookmarkStart w:id="1" w:name="Fras"/>
      <w:bookmarkEnd w:id="1"/>
    </w:p>
    <w:p w14:paraId="7B6E7A5F" w14:textId="77777777" w:rsidR="00FD0761" w:rsidRDefault="00FD0761" w:rsidP="00156205">
      <w:bookmarkStart w:id="2" w:name="Handlaggare"/>
      <w:bookmarkEnd w:id="2"/>
    </w:p>
    <w:p w14:paraId="58598785" w14:textId="77777777" w:rsidR="009A150E" w:rsidRPr="003A38D2" w:rsidRDefault="009A150E" w:rsidP="00156205">
      <w:bookmarkStart w:id="3" w:name="SacoInf"/>
      <w:bookmarkStart w:id="4" w:name="Avsandare"/>
      <w:bookmarkEnd w:id="3"/>
      <w:bookmarkEnd w:id="4"/>
    </w:p>
    <w:sectPr w:rsidR="009A150E" w:rsidRPr="003A38D2" w:rsidSect="00156205">
      <w:headerReference w:type="default" r:id="rId10"/>
      <w:headerReference w:type="first" r:id="rId11"/>
      <w:footerReference w:type="first" r:id="rId12"/>
      <w:pgSz w:w="11906" w:h="16838" w:code="9"/>
      <w:pgMar w:top="2238" w:right="1134" w:bottom="1219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A0CB5" w14:textId="77777777" w:rsidR="004B7D70" w:rsidRDefault="004B7D70">
      <w:r>
        <w:separator/>
      </w:r>
    </w:p>
  </w:endnote>
  <w:endnote w:type="continuationSeparator" w:id="0">
    <w:p w14:paraId="25D5C57A" w14:textId="77777777" w:rsidR="004B7D70" w:rsidRDefault="004B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3CF7" w14:textId="77777777" w:rsidR="00B4383C" w:rsidRDefault="00B4383C" w:rsidP="00156205">
    <w:pPr>
      <w:pStyle w:val="Sidfot"/>
      <w:ind w:firstLine="360"/>
      <w:jc w:val="right"/>
    </w:pPr>
    <w:r w:rsidRPr="00880EE7">
      <w:t xml:space="preserve">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030"/>
    </w:tblGrid>
    <w:tr w:rsidR="00B4383C" w14:paraId="6AA019D6" w14:textId="77777777">
      <w:tc>
        <w:tcPr>
          <w:tcW w:w="7170" w:type="dxa"/>
        </w:tcPr>
        <w:p w14:paraId="64BABAE0" w14:textId="77777777" w:rsidR="00B4383C" w:rsidRDefault="00B4383C" w:rsidP="00494D87">
          <w:pPr>
            <w:pStyle w:val="Sidfot"/>
            <w:jc w:val="right"/>
          </w:pPr>
        </w:p>
      </w:tc>
    </w:tr>
  </w:tbl>
  <w:p w14:paraId="1B0C0741" w14:textId="77777777" w:rsidR="00B4383C" w:rsidRDefault="00B4383C" w:rsidP="00494D87">
    <w:pPr>
      <w:pStyle w:val="Sidfot"/>
      <w:jc w:val="right"/>
    </w:pPr>
  </w:p>
  <w:p w14:paraId="1D54D322" w14:textId="4E3EB15C" w:rsidR="00B4383C" w:rsidRPr="00156205" w:rsidRDefault="00B4383C" w:rsidP="00156205">
    <w:pPr>
      <w:pStyle w:val="BrdtextSac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E0A4" w14:textId="77777777" w:rsidR="004B7D70" w:rsidRDefault="004B7D70">
      <w:r>
        <w:separator/>
      </w:r>
    </w:p>
  </w:footnote>
  <w:footnote w:type="continuationSeparator" w:id="0">
    <w:p w14:paraId="6DE953BF" w14:textId="77777777" w:rsidR="004B7D70" w:rsidRDefault="004B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133D" w14:textId="77777777" w:rsidR="00B4383C" w:rsidRDefault="00B4383C">
    <w:pPr>
      <w:pStyle w:val="Sidhuvud"/>
    </w:pPr>
  </w:p>
  <w:p w14:paraId="4104D471" w14:textId="77777777" w:rsidR="00B4383C" w:rsidRDefault="00B4383C">
    <w:pPr>
      <w:pStyle w:val="Sidhuvud"/>
    </w:pPr>
  </w:p>
  <w:p w14:paraId="7156BF40" w14:textId="77777777" w:rsidR="00B4383C" w:rsidRDefault="00B4383C" w:rsidP="00FA2870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22104">
      <w:rPr>
        <w:rStyle w:val="Sidnummer"/>
        <w:noProof/>
      </w:rPr>
      <w:t>1</w:t>
    </w:r>
    <w:r>
      <w:rPr>
        <w:rStyle w:val="Sidnummer"/>
      </w:rPr>
      <w:fldChar w:fldCharType="end"/>
    </w:r>
  </w:p>
  <w:p w14:paraId="27F3F00A" w14:textId="77777777" w:rsidR="00B4383C" w:rsidRDefault="00B438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="00B4383C" w:rsidRPr="00522104" w14:paraId="0298793D" w14:textId="77777777" w:rsidTr="00522104">
      <w:trPr>
        <w:trHeight w:val="1258"/>
      </w:trPr>
      <w:tc>
        <w:tcPr>
          <w:tcW w:w="6046" w:type="dxa"/>
          <w:vAlign w:val="bottom"/>
        </w:tcPr>
        <w:p w14:paraId="149C5727" w14:textId="77777777" w:rsidR="00B4383C" w:rsidRPr="00522104" w:rsidRDefault="002E40EB" w:rsidP="005053AB">
          <w:pPr>
            <w:pStyle w:val="Freningar"/>
            <w:ind w:left="-102"/>
            <w:rPr>
              <w:lang w:val="sv-SE"/>
            </w:rPr>
          </w:pPr>
          <w:bookmarkStart w:id="5" w:name="SacoInfLogga"/>
          <w:bookmarkEnd w:id="5"/>
          <w:r>
            <w:rPr>
              <w:noProof/>
              <w:lang w:val="sv-SE"/>
            </w:rPr>
            <w:drawing>
              <wp:inline distT="0" distB="0" distL="0" distR="0" wp14:anchorId="1DB92D9F" wp14:editId="6417F48B">
                <wp:extent cx="859155" cy="860740"/>
                <wp:effectExtent l="0" t="0" r="4445" b="317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Lindkvist:Documents:Hårddisk :Patriks dokument:Magic Circle:Jobb:Saco:Designmanual:Logotyper:Saco_Samverkanslogotyp:Logotyper för skärmvisning:Saco_Samverkanslogotyp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86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C833AE" w14:textId="77777777" w:rsidR="006E0B0F" w:rsidRPr="00522104" w:rsidRDefault="006E0B0F" w:rsidP="005053AB">
          <w:pPr>
            <w:pStyle w:val="Freningar"/>
            <w:ind w:left="-102"/>
            <w:rPr>
              <w:lang w:val="sv-SE"/>
            </w:rPr>
          </w:pPr>
        </w:p>
        <w:p w14:paraId="0824681C" w14:textId="77777777" w:rsidR="006E0B0F" w:rsidRPr="00522104" w:rsidRDefault="006E0B0F" w:rsidP="004B7D70">
          <w:pPr>
            <w:pStyle w:val="Namnfrening"/>
            <w:rPr>
              <w:b/>
              <w:lang w:val="sv-SE"/>
            </w:rPr>
          </w:pPr>
        </w:p>
      </w:tc>
      <w:tc>
        <w:tcPr>
          <w:tcW w:w="2234" w:type="dxa"/>
          <w:vAlign w:val="bottom"/>
        </w:tcPr>
        <w:p w14:paraId="77BAA09B" w14:textId="77777777" w:rsidR="00B4383C" w:rsidRPr="00522104" w:rsidRDefault="00B4383C" w:rsidP="000C541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bookmarkStart w:id="6" w:name="Datum"/>
          <w:bookmarkEnd w:id="6"/>
        </w:p>
      </w:tc>
      <w:tc>
        <w:tcPr>
          <w:tcW w:w="1531" w:type="dxa"/>
          <w:vAlign w:val="bottom"/>
        </w:tcPr>
        <w:p w14:paraId="4DB0617B" w14:textId="77777777" w:rsidR="00B4383C" w:rsidRPr="00522104" w:rsidRDefault="00B4383C" w:rsidP="00156205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center"/>
            <w:rPr>
              <w:rStyle w:val="Sidnummer"/>
            </w:rPr>
          </w:pPr>
        </w:p>
      </w:tc>
    </w:tr>
  </w:tbl>
  <w:p w14:paraId="2E6FCC90" w14:textId="77777777" w:rsidR="00B4383C" w:rsidRPr="00522104" w:rsidRDefault="006E0B0F" w:rsidP="00156205">
    <w:pPr>
      <w:pStyle w:val="Sidhuvud"/>
    </w:pPr>
    <w:r w:rsidRPr="005221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D52CA" wp14:editId="482DBE23">
              <wp:simplePos x="0" y="0"/>
              <wp:positionH relativeFrom="column">
                <wp:posOffset>3390265</wp:posOffset>
              </wp:positionH>
              <wp:positionV relativeFrom="paragraph">
                <wp:posOffset>-1328117</wp:posOffset>
              </wp:positionV>
              <wp:extent cx="1374644" cy="2286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64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42BBE" w14:textId="01163EAB" w:rsidR="006E0B0F" w:rsidRPr="006E0B0F" w:rsidRDefault="006E0B0F" w:rsidP="006E0B0F">
                          <w:pPr>
                            <w:pStyle w:val="Datumsidhuvu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0D52C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6.95pt;margin-top:-104.6pt;width:108.2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" filled="f" stroked="f">
              <v:textbox>
                <w:txbxContent>
                  <w:p w14:paraId="1DE42BBE" w14:textId="01163EAB" w:rsidR="006E0B0F" w:rsidRPr="006E0B0F" w:rsidRDefault="006E0B0F" w:rsidP="006E0B0F">
                    <w:pPr>
                      <w:pStyle w:val="Datumsidhuvud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35C028F"/>
    <w:multiLevelType w:val="hybridMultilevel"/>
    <w:tmpl w:val="313649C6"/>
    <w:lvl w:ilvl="0" w:tplc="9A94B5A0">
      <w:start w:val="1"/>
      <w:numFmt w:val="bullet"/>
      <w:pStyle w:val="PunktlistaSaco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70"/>
    <w:rsid w:val="00015E3B"/>
    <w:rsid w:val="000428C0"/>
    <w:rsid w:val="00045743"/>
    <w:rsid w:val="00046DA0"/>
    <w:rsid w:val="000523D9"/>
    <w:rsid w:val="0005765D"/>
    <w:rsid w:val="0006767F"/>
    <w:rsid w:val="000913C4"/>
    <w:rsid w:val="000B759E"/>
    <w:rsid w:val="000C5417"/>
    <w:rsid w:val="000E71EE"/>
    <w:rsid w:val="000F434E"/>
    <w:rsid w:val="000F45EE"/>
    <w:rsid w:val="00100218"/>
    <w:rsid w:val="0012375B"/>
    <w:rsid w:val="0012500F"/>
    <w:rsid w:val="00130630"/>
    <w:rsid w:val="00132A98"/>
    <w:rsid w:val="0015369E"/>
    <w:rsid w:val="00156205"/>
    <w:rsid w:val="001613B7"/>
    <w:rsid w:val="00166BD3"/>
    <w:rsid w:val="00166DC8"/>
    <w:rsid w:val="001878D2"/>
    <w:rsid w:val="0019266C"/>
    <w:rsid w:val="00194F6D"/>
    <w:rsid w:val="00195221"/>
    <w:rsid w:val="001B1369"/>
    <w:rsid w:val="001F07E1"/>
    <w:rsid w:val="001F289C"/>
    <w:rsid w:val="001F366E"/>
    <w:rsid w:val="001F6B5F"/>
    <w:rsid w:val="001F6BFD"/>
    <w:rsid w:val="00203472"/>
    <w:rsid w:val="00203718"/>
    <w:rsid w:val="00210336"/>
    <w:rsid w:val="0025308A"/>
    <w:rsid w:val="00255ECF"/>
    <w:rsid w:val="00265E8D"/>
    <w:rsid w:val="00270360"/>
    <w:rsid w:val="00275F6A"/>
    <w:rsid w:val="002954A6"/>
    <w:rsid w:val="002D700D"/>
    <w:rsid w:val="002E3590"/>
    <w:rsid w:val="002E40EB"/>
    <w:rsid w:val="002E6645"/>
    <w:rsid w:val="00322E81"/>
    <w:rsid w:val="00326AAD"/>
    <w:rsid w:val="003318CE"/>
    <w:rsid w:val="00377AEA"/>
    <w:rsid w:val="00392164"/>
    <w:rsid w:val="003A30FC"/>
    <w:rsid w:val="003A382B"/>
    <w:rsid w:val="003A38D2"/>
    <w:rsid w:val="003A6061"/>
    <w:rsid w:val="003B22EA"/>
    <w:rsid w:val="003B28AB"/>
    <w:rsid w:val="003C0AF0"/>
    <w:rsid w:val="003C1C1E"/>
    <w:rsid w:val="003C3085"/>
    <w:rsid w:val="003C7050"/>
    <w:rsid w:val="00404710"/>
    <w:rsid w:val="004106B0"/>
    <w:rsid w:val="0041524A"/>
    <w:rsid w:val="00415E76"/>
    <w:rsid w:val="0043759D"/>
    <w:rsid w:val="00451131"/>
    <w:rsid w:val="0045529A"/>
    <w:rsid w:val="004559D7"/>
    <w:rsid w:val="00461C80"/>
    <w:rsid w:val="00463416"/>
    <w:rsid w:val="00466209"/>
    <w:rsid w:val="00466DC5"/>
    <w:rsid w:val="004711EF"/>
    <w:rsid w:val="00475715"/>
    <w:rsid w:val="0049038A"/>
    <w:rsid w:val="004935D0"/>
    <w:rsid w:val="0049461C"/>
    <w:rsid w:val="00494A95"/>
    <w:rsid w:val="00494D87"/>
    <w:rsid w:val="004A01FE"/>
    <w:rsid w:val="004A7CF0"/>
    <w:rsid w:val="004B054B"/>
    <w:rsid w:val="004B7D70"/>
    <w:rsid w:val="004C7B45"/>
    <w:rsid w:val="004E4B23"/>
    <w:rsid w:val="005053AB"/>
    <w:rsid w:val="00505AF9"/>
    <w:rsid w:val="00506BB1"/>
    <w:rsid w:val="00522104"/>
    <w:rsid w:val="00524836"/>
    <w:rsid w:val="00532C9E"/>
    <w:rsid w:val="00535DF8"/>
    <w:rsid w:val="00563675"/>
    <w:rsid w:val="00577D3D"/>
    <w:rsid w:val="00581830"/>
    <w:rsid w:val="005838D5"/>
    <w:rsid w:val="00590871"/>
    <w:rsid w:val="005A709F"/>
    <w:rsid w:val="005C2623"/>
    <w:rsid w:val="005C26E0"/>
    <w:rsid w:val="005C6C04"/>
    <w:rsid w:val="005C75B9"/>
    <w:rsid w:val="005E68B0"/>
    <w:rsid w:val="0062045C"/>
    <w:rsid w:val="006346C1"/>
    <w:rsid w:val="006575EE"/>
    <w:rsid w:val="00660719"/>
    <w:rsid w:val="006703E5"/>
    <w:rsid w:val="006745C5"/>
    <w:rsid w:val="0069696C"/>
    <w:rsid w:val="006B0ADD"/>
    <w:rsid w:val="006C5A11"/>
    <w:rsid w:val="006E0B0F"/>
    <w:rsid w:val="006F6B53"/>
    <w:rsid w:val="00735A76"/>
    <w:rsid w:val="00753FF7"/>
    <w:rsid w:val="00760A2A"/>
    <w:rsid w:val="00770D9E"/>
    <w:rsid w:val="00781A3D"/>
    <w:rsid w:val="007930C5"/>
    <w:rsid w:val="007B60CD"/>
    <w:rsid w:val="007D2B47"/>
    <w:rsid w:val="007F3904"/>
    <w:rsid w:val="007F4F5A"/>
    <w:rsid w:val="007F6CEA"/>
    <w:rsid w:val="0081034E"/>
    <w:rsid w:val="00810AF5"/>
    <w:rsid w:val="00830786"/>
    <w:rsid w:val="0083118D"/>
    <w:rsid w:val="00855435"/>
    <w:rsid w:val="0086303E"/>
    <w:rsid w:val="008646F4"/>
    <w:rsid w:val="00872232"/>
    <w:rsid w:val="00875E9A"/>
    <w:rsid w:val="00880EE7"/>
    <w:rsid w:val="008A3D78"/>
    <w:rsid w:val="008E5101"/>
    <w:rsid w:val="008E7038"/>
    <w:rsid w:val="0090009E"/>
    <w:rsid w:val="00903F82"/>
    <w:rsid w:val="009048AE"/>
    <w:rsid w:val="00925B87"/>
    <w:rsid w:val="00935C84"/>
    <w:rsid w:val="00941E90"/>
    <w:rsid w:val="009531B6"/>
    <w:rsid w:val="009628D5"/>
    <w:rsid w:val="009801F9"/>
    <w:rsid w:val="00992E58"/>
    <w:rsid w:val="009A150E"/>
    <w:rsid w:val="009B383E"/>
    <w:rsid w:val="009D1DFE"/>
    <w:rsid w:val="009E21CE"/>
    <w:rsid w:val="009E48CB"/>
    <w:rsid w:val="009F1454"/>
    <w:rsid w:val="009F20DE"/>
    <w:rsid w:val="009F2929"/>
    <w:rsid w:val="00A0426A"/>
    <w:rsid w:val="00A07C17"/>
    <w:rsid w:val="00A2238B"/>
    <w:rsid w:val="00A334DE"/>
    <w:rsid w:val="00A354CE"/>
    <w:rsid w:val="00A42010"/>
    <w:rsid w:val="00A44E6B"/>
    <w:rsid w:val="00A71BA7"/>
    <w:rsid w:val="00A74A3A"/>
    <w:rsid w:val="00AC0BF0"/>
    <w:rsid w:val="00B015F8"/>
    <w:rsid w:val="00B018BD"/>
    <w:rsid w:val="00B2289D"/>
    <w:rsid w:val="00B4383C"/>
    <w:rsid w:val="00B63BA7"/>
    <w:rsid w:val="00BA5FAD"/>
    <w:rsid w:val="00BB7B62"/>
    <w:rsid w:val="00BC01BA"/>
    <w:rsid w:val="00BC3F15"/>
    <w:rsid w:val="00BC53E8"/>
    <w:rsid w:val="00BC6238"/>
    <w:rsid w:val="00BD626D"/>
    <w:rsid w:val="00C0582E"/>
    <w:rsid w:val="00C1717C"/>
    <w:rsid w:val="00C47785"/>
    <w:rsid w:val="00C62E5F"/>
    <w:rsid w:val="00C7116A"/>
    <w:rsid w:val="00C8070C"/>
    <w:rsid w:val="00CA1C20"/>
    <w:rsid w:val="00CC1271"/>
    <w:rsid w:val="00CC58F1"/>
    <w:rsid w:val="00CD507A"/>
    <w:rsid w:val="00CF0884"/>
    <w:rsid w:val="00CF3D08"/>
    <w:rsid w:val="00CF6605"/>
    <w:rsid w:val="00D02818"/>
    <w:rsid w:val="00D04EB2"/>
    <w:rsid w:val="00D164A8"/>
    <w:rsid w:val="00D22983"/>
    <w:rsid w:val="00D26C2C"/>
    <w:rsid w:val="00D56EBE"/>
    <w:rsid w:val="00D61DEE"/>
    <w:rsid w:val="00D65544"/>
    <w:rsid w:val="00D96A9F"/>
    <w:rsid w:val="00D972E5"/>
    <w:rsid w:val="00DA4238"/>
    <w:rsid w:val="00DB2713"/>
    <w:rsid w:val="00DC4912"/>
    <w:rsid w:val="00DC5A57"/>
    <w:rsid w:val="00DC6B16"/>
    <w:rsid w:val="00DD1E4D"/>
    <w:rsid w:val="00DD26F6"/>
    <w:rsid w:val="00DF7F9B"/>
    <w:rsid w:val="00E01F02"/>
    <w:rsid w:val="00E0212E"/>
    <w:rsid w:val="00E11226"/>
    <w:rsid w:val="00E11D7D"/>
    <w:rsid w:val="00E17E5A"/>
    <w:rsid w:val="00E227E9"/>
    <w:rsid w:val="00E23236"/>
    <w:rsid w:val="00E2693D"/>
    <w:rsid w:val="00E36EE7"/>
    <w:rsid w:val="00E50A12"/>
    <w:rsid w:val="00E8516E"/>
    <w:rsid w:val="00EA1AFD"/>
    <w:rsid w:val="00EA5A2C"/>
    <w:rsid w:val="00EA5E06"/>
    <w:rsid w:val="00EB0384"/>
    <w:rsid w:val="00EC10A4"/>
    <w:rsid w:val="00EC2842"/>
    <w:rsid w:val="00ED6310"/>
    <w:rsid w:val="00F075CF"/>
    <w:rsid w:val="00F32EC9"/>
    <w:rsid w:val="00F37BEC"/>
    <w:rsid w:val="00F4201C"/>
    <w:rsid w:val="00F459AF"/>
    <w:rsid w:val="00F522C9"/>
    <w:rsid w:val="00F64D3C"/>
    <w:rsid w:val="00F96884"/>
    <w:rsid w:val="00FA2664"/>
    <w:rsid w:val="00FA2870"/>
    <w:rsid w:val="00FB187F"/>
    <w:rsid w:val="00FB56E9"/>
    <w:rsid w:val="00FB5796"/>
    <w:rsid w:val="00FB76C3"/>
    <w:rsid w:val="00FC31AB"/>
    <w:rsid w:val="00FC434E"/>
    <w:rsid w:val="00FD0761"/>
    <w:rsid w:val="00FE4923"/>
    <w:rsid w:val="00FF047E"/>
    <w:rsid w:val="00FF1C8C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307392"/>
  <w14:defaultImageDpi w14:val="300"/>
  <w15:docId w15:val="{79A193EE-4EEC-4367-9976-7374CF1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6205"/>
    <w:rPr>
      <w:rFonts w:ascii="Cambria" w:eastAsia="MS Mincho" w:hAnsi="Cambria"/>
      <w:szCs w:val="24"/>
    </w:rPr>
  </w:style>
  <w:style w:type="paragraph" w:styleId="Rubrik1">
    <w:name w:val="heading 1"/>
    <w:basedOn w:val="Normal"/>
    <w:next w:val="Normal"/>
    <w:qFormat/>
    <w:rsid w:val="009F1454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9F1454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59AF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5C6C04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semiHidden/>
    <w:rsid w:val="009F1454"/>
    <w:pPr>
      <w:spacing w:after="120"/>
    </w:pPr>
  </w:style>
  <w:style w:type="paragraph" w:styleId="Brdtext2">
    <w:name w:val="Body Text 2"/>
    <w:basedOn w:val="Normal"/>
    <w:semiHidden/>
    <w:rsid w:val="009F1454"/>
    <w:pPr>
      <w:spacing w:after="120" w:line="480" w:lineRule="auto"/>
    </w:pPr>
  </w:style>
  <w:style w:type="paragraph" w:styleId="Brdtext3">
    <w:name w:val="Body Text 3"/>
    <w:basedOn w:val="Normal"/>
    <w:semiHidden/>
    <w:rsid w:val="009F145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semiHidden/>
    <w:rsid w:val="009F145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F1454"/>
    <w:pPr>
      <w:spacing w:after="120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TML">
    <w:name w:val="HTML"/>
    <w:aliases w:val=" adress"/>
    <w:basedOn w:val="Normal"/>
    <w:semiHidden/>
    <w:rsid w:val="009F1454"/>
    <w:rPr>
      <w:i/>
      <w:iCs/>
    </w:rPr>
  </w:style>
  <w:style w:type="character" w:customStyle="1" w:styleId="HTML0">
    <w:name w:val="HTML"/>
    <w:aliases w:val=" akronym"/>
    <w:basedOn w:val="Standardstycketeckensnitt"/>
    <w:semiHidden/>
    <w:rsid w:val="009F1454"/>
  </w:style>
  <w:style w:type="character" w:customStyle="1" w:styleId="HTML1">
    <w:name w:val="HTML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customStyle="1" w:styleId="HTML2">
    <w:name w:val="HTML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customStyle="1" w:styleId="HTML3">
    <w:name w:val="HTML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4">
    <w:name w:val="HTML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5">
    <w:name w:val="HTML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6">
    <w:name w:val="HTML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qFormat/>
    <w:rsid w:val="00E50A12"/>
    <w:rPr>
      <w:color w:val="009FB1"/>
      <w:u w:val="none"/>
    </w:rPr>
  </w:style>
  <w:style w:type="paragraph" w:styleId="Indragetstycke">
    <w:name w:val="Block Text"/>
    <w:basedOn w:val="Normal"/>
    <w:semiHidden/>
    <w:rsid w:val="009F145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ind w:left="566" w:hanging="283"/>
    </w:pPr>
  </w:style>
  <w:style w:type="paragraph" w:styleId="Lista3">
    <w:name w:val="List 3"/>
    <w:basedOn w:val="Normal"/>
    <w:semiHidden/>
    <w:rsid w:val="009F1454"/>
    <w:pPr>
      <w:ind w:left="849" w:hanging="283"/>
    </w:pPr>
  </w:style>
  <w:style w:type="paragraph" w:styleId="Lista4">
    <w:name w:val="List 4"/>
    <w:basedOn w:val="Normal"/>
    <w:semiHidden/>
    <w:rsid w:val="009F1454"/>
    <w:pPr>
      <w:ind w:left="1132" w:hanging="283"/>
    </w:pPr>
  </w:style>
  <w:style w:type="paragraph" w:styleId="Lista5">
    <w:name w:val="List 5"/>
    <w:basedOn w:val="Normal"/>
    <w:semiHidden/>
    <w:rsid w:val="009F1454"/>
    <w:pPr>
      <w:ind w:left="1415" w:hanging="283"/>
    </w:pPr>
  </w:style>
  <w:style w:type="paragraph" w:styleId="Listafortstt">
    <w:name w:val="List Continue"/>
    <w:basedOn w:val="Normal"/>
    <w:semiHidden/>
    <w:rsid w:val="009F1454"/>
    <w:pPr>
      <w:spacing w:after="120"/>
      <w:ind w:left="283"/>
    </w:pPr>
  </w:style>
  <w:style w:type="paragraph" w:styleId="Listafortstt2">
    <w:name w:val="List Continue 2"/>
    <w:basedOn w:val="Normal"/>
    <w:semiHidden/>
    <w:rsid w:val="009F1454"/>
    <w:pPr>
      <w:spacing w:after="120"/>
      <w:ind w:left="566"/>
    </w:pPr>
  </w:style>
  <w:style w:type="paragraph" w:styleId="Listafortstt3">
    <w:name w:val="List Continue 3"/>
    <w:basedOn w:val="Normal"/>
    <w:semiHidden/>
    <w:rsid w:val="009F1454"/>
    <w:pPr>
      <w:spacing w:after="120"/>
      <w:ind w:left="849"/>
    </w:pPr>
  </w:style>
  <w:style w:type="paragraph" w:styleId="Listafortstt4">
    <w:name w:val="List Continue 4"/>
    <w:basedOn w:val="Normal"/>
    <w:semiHidden/>
    <w:rsid w:val="009F1454"/>
    <w:pPr>
      <w:spacing w:after="120"/>
      <w:ind w:left="1132"/>
    </w:pPr>
  </w:style>
  <w:style w:type="paragraph" w:styleId="Listafortstt5">
    <w:name w:val="List Continue 5"/>
    <w:basedOn w:val="Normal"/>
    <w:semiHidden/>
    <w:rsid w:val="009F1454"/>
    <w:pPr>
      <w:spacing w:after="120"/>
      <w:ind w:left="1415"/>
    </w:pPr>
  </w:style>
  <w:style w:type="paragraph" w:styleId="Meddelanderubrik">
    <w:name w:val="Message Header"/>
    <w:basedOn w:val="Normal"/>
    <w:semiHidden/>
    <w:rsid w:val="009F14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ind w:left="1304"/>
    </w:pPr>
  </w:style>
  <w:style w:type="paragraph" w:styleId="Numreradlista2">
    <w:name w:val="List Number 2"/>
    <w:basedOn w:val="Normal"/>
    <w:semiHidden/>
    <w:rsid w:val="009F1454"/>
    <w:pPr>
      <w:numPr>
        <w:numId w:val="4"/>
      </w:numPr>
    </w:pPr>
  </w:style>
  <w:style w:type="paragraph" w:styleId="Numreradlista3">
    <w:name w:val="List Number 3"/>
    <w:basedOn w:val="Normal"/>
    <w:semiHidden/>
    <w:rsid w:val="009F1454"/>
    <w:pPr>
      <w:numPr>
        <w:numId w:val="5"/>
      </w:numPr>
    </w:pPr>
  </w:style>
  <w:style w:type="paragraph" w:styleId="Numreradlista4">
    <w:name w:val="List Number 4"/>
    <w:basedOn w:val="Normal"/>
    <w:semiHidden/>
    <w:rsid w:val="009F1454"/>
    <w:pPr>
      <w:numPr>
        <w:numId w:val="6"/>
      </w:numPr>
    </w:pPr>
  </w:style>
  <w:style w:type="paragraph" w:styleId="Numreradlista5">
    <w:name w:val="List Number 5"/>
    <w:basedOn w:val="Normal"/>
    <w:semiHidden/>
    <w:rsid w:val="009F1454"/>
    <w:pPr>
      <w:numPr>
        <w:numId w:val="7"/>
      </w:numPr>
    </w:p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</w:pPr>
  </w:style>
  <w:style w:type="paragraph" w:styleId="Punktlista2">
    <w:name w:val="List Bullet 2"/>
    <w:basedOn w:val="Normal"/>
    <w:semiHidden/>
    <w:rsid w:val="009F1454"/>
    <w:pPr>
      <w:numPr>
        <w:numId w:val="9"/>
      </w:numPr>
    </w:pPr>
  </w:style>
  <w:style w:type="paragraph" w:styleId="Punktlista3">
    <w:name w:val="List Bullet 3"/>
    <w:basedOn w:val="Normal"/>
    <w:semiHidden/>
    <w:rsid w:val="009F1454"/>
    <w:pPr>
      <w:numPr>
        <w:numId w:val="10"/>
      </w:numPr>
    </w:pPr>
  </w:style>
  <w:style w:type="paragraph" w:styleId="Punktlista4">
    <w:name w:val="List Bullet 4"/>
    <w:basedOn w:val="Normal"/>
    <w:semiHidden/>
    <w:rsid w:val="009F1454"/>
    <w:pPr>
      <w:numPr>
        <w:numId w:val="11"/>
      </w:numPr>
    </w:pPr>
  </w:style>
  <w:style w:type="paragraph" w:styleId="Punktlista5">
    <w:name w:val="List Bullet 5"/>
    <w:basedOn w:val="Normal"/>
    <w:semiHidden/>
    <w:rsid w:val="009F1454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9F1454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rsid w:val="001F366E"/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</w:pPr>
  </w:style>
  <w:style w:type="paragraph" w:styleId="Lista">
    <w:name w:val="List"/>
    <w:basedOn w:val="Normal"/>
    <w:rsid w:val="00046DA0"/>
    <w:pPr>
      <w:numPr>
        <w:numId w:val="14"/>
      </w:numPr>
    </w:p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reningar">
    <w:name w:val="Föreningar"/>
    <w:rsid w:val="00D96A9F"/>
    <w:pPr>
      <w:tabs>
        <w:tab w:val="left" w:pos="3419"/>
        <w:tab w:val="right" w:pos="7069"/>
      </w:tabs>
    </w:pPr>
    <w:rPr>
      <w:rFonts w:ascii="Georgia" w:hAnsi="Georgia"/>
      <w:b/>
      <w:sz w:val="16"/>
      <w:szCs w:val="24"/>
      <w:lang w:val="en-GB"/>
    </w:rPr>
  </w:style>
  <w:style w:type="paragraph" w:customStyle="1" w:styleId="HuvudrubrikSaco">
    <w:name w:val="Huvudrubrik Saco"/>
    <w:basedOn w:val="Normal"/>
    <w:qFormat/>
    <w:rsid w:val="00156205"/>
    <w:pPr>
      <w:ind w:left="2552"/>
    </w:pPr>
    <w:rPr>
      <w:rFonts w:ascii="Georgia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156205"/>
    <w:pPr>
      <w:ind w:left="2552"/>
    </w:pPr>
    <w:rPr>
      <w:rFonts w:ascii="Georgia" w:hAnsi="Georgia"/>
      <w:b/>
      <w:sz w:val="36"/>
      <w:szCs w:val="36"/>
    </w:rPr>
  </w:style>
  <w:style w:type="paragraph" w:customStyle="1" w:styleId="Underrubrikniv2Saco">
    <w:name w:val="Underrubrik nivå 2 Saco"/>
    <w:basedOn w:val="Normal"/>
    <w:qFormat/>
    <w:rsid w:val="00156205"/>
    <w:pPr>
      <w:spacing w:line="360" w:lineRule="auto"/>
      <w:ind w:left="2552"/>
    </w:pPr>
    <w:rPr>
      <w:rFonts w:ascii="Georgia" w:hAnsi="Georgia"/>
      <w:b/>
      <w:sz w:val="28"/>
      <w:szCs w:val="28"/>
    </w:rPr>
  </w:style>
  <w:style w:type="paragraph" w:customStyle="1" w:styleId="BrdtextSaco">
    <w:name w:val="Brödtext Saco"/>
    <w:basedOn w:val="Normal"/>
    <w:qFormat/>
    <w:rsid w:val="00156205"/>
    <w:pPr>
      <w:spacing w:line="360" w:lineRule="auto"/>
      <w:ind w:left="2552"/>
    </w:pPr>
    <w:rPr>
      <w:rFonts w:ascii="Georgia" w:hAnsi="Georgia"/>
    </w:rPr>
  </w:style>
  <w:style w:type="paragraph" w:customStyle="1" w:styleId="PunktlistaSaco">
    <w:name w:val="Punktlista Saco"/>
    <w:basedOn w:val="Liststycke"/>
    <w:qFormat/>
    <w:rsid w:val="00156205"/>
    <w:pPr>
      <w:numPr>
        <w:numId w:val="16"/>
      </w:numPr>
      <w:tabs>
        <w:tab w:val="num" w:pos="360"/>
      </w:tabs>
      <w:ind w:left="2835" w:hanging="283"/>
      <w:contextualSpacing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156205"/>
    <w:pPr>
      <w:ind w:left="1304"/>
    </w:pPr>
  </w:style>
  <w:style w:type="paragraph" w:styleId="Ballongtext">
    <w:name w:val="Balloon Text"/>
    <w:basedOn w:val="Normal"/>
    <w:link w:val="BallongtextChar"/>
    <w:rsid w:val="005053AB"/>
    <w:rPr>
      <w:rFonts w:ascii="Lucida Grande" w:hAnsi="Lucida Grande" w:cs="Lucida Grande"/>
      <w:sz w:val="18"/>
      <w:szCs w:val="18"/>
    </w:rPr>
  </w:style>
  <w:style w:type="paragraph" w:customStyle="1" w:styleId="PunktlistaSaco1">
    <w:name w:val="Punktlista Saco 1"/>
    <w:basedOn w:val="PunktlistaSaco"/>
    <w:qFormat/>
    <w:rsid w:val="00156205"/>
    <w:pPr>
      <w:tabs>
        <w:tab w:val="clear" w:pos="360"/>
      </w:tabs>
      <w:ind w:left="284"/>
    </w:pPr>
  </w:style>
  <w:style w:type="character" w:customStyle="1" w:styleId="BallongtextChar">
    <w:name w:val="Ballongtext Char"/>
    <w:basedOn w:val="Standardstycketeckensnitt"/>
    <w:link w:val="Ballongtext"/>
    <w:rsid w:val="005053AB"/>
    <w:rPr>
      <w:rFonts w:ascii="Lucida Grande" w:eastAsia="MS Mincho" w:hAnsi="Lucida Grande" w:cs="Lucida Grande"/>
      <w:sz w:val="18"/>
      <w:szCs w:val="18"/>
    </w:rPr>
  </w:style>
  <w:style w:type="paragraph" w:customStyle="1" w:styleId="Namnadress">
    <w:name w:val="Namn adress"/>
    <w:basedOn w:val="HuvudrubrikSaco"/>
    <w:qFormat/>
    <w:rsid w:val="006E0B0F"/>
    <w:pPr>
      <w:ind w:left="0"/>
    </w:pPr>
    <w:rPr>
      <w:b w:val="0"/>
      <w:sz w:val="16"/>
      <w:szCs w:val="16"/>
    </w:rPr>
  </w:style>
  <w:style w:type="paragraph" w:customStyle="1" w:styleId="Namnfrening">
    <w:name w:val="Namn förening"/>
    <w:basedOn w:val="Freningar"/>
    <w:qFormat/>
    <w:rsid w:val="00522104"/>
    <w:pPr>
      <w:ind w:left="-102"/>
    </w:pPr>
    <w:rPr>
      <w:b w:val="0"/>
      <w:sz w:val="20"/>
      <w:szCs w:val="20"/>
    </w:rPr>
  </w:style>
  <w:style w:type="paragraph" w:customStyle="1" w:styleId="Datumsidhuvud">
    <w:name w:val="Datum sidhuvud"/>
    <w:basedOn w:val="Normal"/>
    <w:qFormat/>
    <w:rsid w:val="006E0B0F"/>
    <w:pPr>
      <w:jc w:val="right"/>
    </w:pPr>
    <w:rPr>
      <w:rFonts w:ascii="Georgia" w:hAnsi="Georgia"/>
      <w:szCs w:val="20"/>
    </w:rPr>
  </w:style>
  <w:style w:type="paragraph" w:customStyle="1" w:styleId="LnkSacofrg">
    <w:name w:val="Länk Sacofärg"/>
    <w:basedOn w:val="HTML-adress"/>
    <w:qFormat/>
    <w:rsid w:val="0012500F"/>
    <w:rPr>
      <w:rFonts w:ascii="Georgia" w:hAnsi="Georgia"/>
      <w:color w:val="008EA1"/>
    </w:rPr>
  </w:style>
  <w:style w:type="paragraph" w:styleId="HTML-adress">
    <w:name w:val="HTML Address"/>
    <w:basedOn w:val="Normal"/>
    <w:link w:val="HTML-adressChar"/>
    <w:semiHidden/>
    <w:unhideWhenUsed/>
    <w:rsid w:val="00D04EB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04EB2"/>
    <w:rPr>
      <w:rFonts w:ascii="Cambria" w:eastAsia="MS Mincho" w:hAnsi="Cambria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l\Downloads\brevmall_sacologotyp%20(4).dotx" TargetMode="External"/></Relationships>
</file>

<file path=word/theme/theme1.xml><?xml version="1.0" encoding="utf-8"?>
<a:theme xmlns:a="http://schemas.openxmlformats.org/drawingml/2006/main" name="Office-tema">
  <a:themeElements>
    <a:clrScheme name="Skyrespons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40A67B"/>
      </a:accent1>
      <a:accent2>
        <a:srgbClr val="4C76BA"/>
      </a:accent2>
      <a:accent3>
        <a:srgbClr val="8B4F81"/>
      </a:accent3>
      <a:accent4>
        <a:srgbClr val="FBBA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E231B-E85D-40DE-95F5-62026FC94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E18F5-E3EE-4DB6-A086-6FA59EAD4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3F1E-29F7-4E2D-9817-F7DA688B606A}"/>
</file>

<file path=docProps/app.xml><?xml version="1.0" encoding="utf-8"?>
<Properties xmlns="http://schemas.openxmlformats.org/officeDocument/2006/extended-properties" xmlns:vt="http://schemas.openxmlformats.org/officeDocument/2006/docPropsVTypes">
  <Template>brevmall_sacologotyp (4)</Template>
  <TotalTime>0</TotalTime>
  <Pages>1</Pages>
  <Words>72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Lillthors</dc:creator>
  <cp:keywords/>
  <dc:description/>
  <cp:lastModifiedBy>Camilla Hultman</cp:lastModifiedBy>
  <cp:revision>2</cp:revision>
  <cp:lastPrinted>2008-03-19T11:48:00Z</cp:lastPrinted>
  <dcterms:created xsi:type="dcterms:W3CDTF">2021-03-17T13:28:00Z</dcterms:created>
  <dcterms:modified xsi:type="dcterms:W3CDTF">2021-03-17T13:28:00Z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